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12BF" w14:textId="470859C5" w:rsidR="00886F21" w:rsidRDefault="00886F21" w:rsidP="00103CA7">
      <w:pPr>
        <w:pBdr>
          <w:top w:val="single" w:sz="4" w:space="1" w:color="auto"/>
          <w:left w:val="single" w:sz="4" w:space="4" w:color="auto"/>
          <w:bottom w:val="single" w:sz="4" w:space="1" w:color="auto"/>
          <w:right w:val="single" w:sz="4" w:space="4" w:color="auto"/>
        </w:pBdr>
        <w:jc w:val="center"/>
        <w:rPr>
          <w:b/>
          <w:bCs/>
          <w:sz w:val="24"/>
          <w:szCs w:val="32"/>
        </w:rPr>
      </w:pPr>
      <w:r w:rsidRPr="00103CA7">
        <w:rPr>
          <w:b/>
          <w:bCs/>
          <w:sz w:val="24"/>
          <w:szCs w:val="32"/>
        </w:rPr>
        <w:t xml:space="preserve">DEMANDE D’EVALUATION </w:t>
      </w:r>
      <w:r w:rsidR="003979CF">
        <w:rPr>
          <w:b/>
          <w:bCs/>
          <w:sz w:val="24"/>
          <w:szCs w:val="32"/>
        </w:rPr>
        <w:t>DES BESOINS SUR LE PLAN VISUEL</w:t>
      </w:r>
      <w:r w:rsidR="00C67260">
        <w:rPr>
          <w:b/>
          <w:bCs/>
          <w:sz w:val="24"/>
          <w:szCs w:val="32"/>
        </w:rPr>
        <w:t xml:space="preserve"> (EBV)</w:t>
      </w:r>
      <w:r w:rsidR="003979CF">
        <w:rPr>
          <w:b/>
          <w:bCs/>
          <w:sz w:val="24"/>
          <w:szCs w:val="32"/>
        </w:rPr>
        <w:t xml:space="preserve"> </w:t>
      </w:r>
      <w:r w:rsidRPr="00103CA7">
        <w:rPr>
          <w:b/>
          <w:bCs/>
          <w:sz w:val="24"/>
          <w:szCs w:val="32"/>
        </w:rPr>
        <w:t>EN MILIEU SCOLAIRE</w:t>
      </w:r>
    </w:p>
    <w:p w14:paraId="45700363" w14:textId="73CC5CFD" w:rsidR="005C1D85" w:rsidRDefault="00103CA7" w:rsidP="00B64FC6">
      <w:pPr>
        <w:pBdr>
          <w:top w:val="single" w:sz="4" w:space="1" w:color="auto"/>
          <w:left w:val="single" w:sz="4" w:space="4" w:color="auto"/>
          <w:bottom w:val="single" w:sz="4" w:space="1" w:color="auto"/>
          <w:right w:val="single" w:sz="4" w:space="4" w:color="auto"/>
        </w:pBdr>
        <w:jc w:val="center"/>
        <w:rPr>
          <w:sz w:val="24"/>
          <w:szCs w:val="32"/>
        </w:rPr>
      </w:pPr>
      <w:r w:rsidRPr="005C1D85">
        <w:rPr>
          <w:sz w:val="24"/>
          <w:szCs w:val="32"/>
        </w:rPr>
        <w:t xml:space="preserve">Formulaire de demande </w:t>
      </w:r>
      <w:r w:rsidR="005717EE">
        <w:rPr>
          <w:sz w:val="24"/>
          <w:szCs w:val="32"/>
        </w:rPr>
        <w:t>hors canton</w:t>
      </w:r>
      <w:r w:rsidR="002A1693">
        <w:rPr>
          <w:sz w:val="24"/>
          <w:szCs w:val="32"/>
        </w:rPr>
        <w:t xml:space="preserve"> de Vaud</w:t>
      </w:r>
    </w:p>
    <w:p w14:paraId="283A192F" w14:textId="6D8A8800" w:rsidR="009004A1" w:rsidRDefault="009004A1" w:rsidP="00B64FC6">
      <w:pPr>
        <w:pBdr>
          <w:top w:val="single" w:sz="4" w:space="1" w:color="auto"/>
          <w:left w:val="single" w:sz="4" w:space="4" w:color="auto"/>
          <w:bottom w:val="single" w:sz="4" w:space="1" w:color="auto"/>
          <w:right w:val="single" w:sz="4" w:space="4" w:color="auto"/>
        </w:pBdr>
        <w:jc w:val="center"/>
        <w:rPr>
          <w:sz w:val="24"/>
          <w:szCs w:val="32"/>
        </w:rPr>
      </w:pPr>
    </w:p>
    <w:p w14:paraId="0F0A2865" w14:textId="3D445D11" w:rsidR="009004A1" w:rsidRDefault="00BE0892" w:rsidP="00B64FC6">
      <w:pPr>
        <w:pBdr>
          <w:top w:val="single" w:sz="4" w:space="1" w:color="auto"/>
          <w:left w:val="single" w:sz="4" w:space="4" w:color="auto"/>
          <w:bottom w:val="single" w:sz="4" w:space="1" w:color="auto"/>
          <w:right w:val="single" w:sz="4" w:space="4" w:color="auto"/>
        </w:pBdr>
        <w:jc w:val="center"/>
        <w:rPr>
          <w:sz w:val="24"/>
          <w:szCs w:val="32"/>
        </w:rPr>
      </w:pPr>
      <w:r>
        <w:rPr>
          <w:noProof/>
        </w:rPr>
        <mc:AlternateContent>
          <mc:Choice Requires="wpg">
            <w:drawing>
              <wp:inline distT="0" distB="0" distL="114300" distR="114300" wp14:anchorId="02B322E1" wp14:editId="2D4DD314">
                <wp:extent cx="1115695" cy="290830"/>
                <wp:effectExtent l="0" t="0" r="8255" b="0"/>
                <wp:docPr id="1405170069" name="Groupe 6"/>
                <wp:cNvGraphicFramePr/>
                <a:graphic xmlns:a="http://schemas.openxmlformats.org/drawingml/2006/main">
                  <a:graphicData uri="http://schemas.microsoft.com/office/word/2010/wordprocessingGroup">
                    <wpg:wgp>
                      <wpg:cNvGrpSpPr/>
                      <wpg:grpSpPr>
                        <a:xfrm>
                          <a:off x="0" y="0"/>
                          <a:ext cx="1115695" cy="290830"/>
                          <a:chOff x="0" y="0"/>
                          <a:chExt cx="1375740" cy="371285"/>
                        </a:xfrm>
                      </wpg:grpSpPr>
                      <pic:pic xmlns:pic="http://schemas.openxmlformats.org/drawingml/2006/picture">
                        <pic:nvPicPr>
                          <pic:cNvPr id="1627484930" name="Image 1" descr="Drapeau et armoiries du canton de Berne — Wikipédi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359410"/>
                          </a:xfrm>
                          <a:prstGeom prst="rect">
                            <a:avLst/>
                          </a:prstGeom>
                          <a:noFill/>
                          <a:ln>
                            <a:noFill/>
                          </a:ln>
                        </pic:spPr>
                      </pic:pic>
                      <pic:pic xmlns:pic="http://schemas.openxmlformats.org/drawingml/2006/picture">
                        <pic:nvPicPr>
                          <pic:cNvPr id="234917498" name="Image 2" descr="Image du produit Bügelbilder Bügelbild Kanton Jura (1 x)"/>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74073" y="5937"/>
                            <a:ext cx="295910" cy="359410"/>
                          </a:xfrm>
                          <a:prstGeom prst="rect">
                            <a:avLst/>
                          </a:prstGeom>
                          <a:noFill/>
                          <a:ln>
                            <a:noFill/>
                          </a:ln>
                        </pic:spPr>
                      </pic:pic>
                      <pic:pic xmlns:pic="http://schemas.openxmlformats.org/drawingml/2006/picture">
                        <pic:nvPicPr>
                          <pic:cNvPr id="494957043" name="Image 3" descr="Drapeau et armoiries du canton de Neuchâtel — Wikipédia"/>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48146" y="5937"/>
                            <a:ext cx="295275" cy="359410"/>
                          </a:xfrm>
                          <a:prstGeom prst="rect">
                            <a:avLst/>
                          </a:prstGeom>
                          <a:noFill/>
                          <a:ln>
                            <a:noFill/>
                          </a:ln>
                        </pic:spPr>
                      </pic:pic>
                      <pic:pic xmlns:pic="http://schemas.openxmlformats.org/drawingml/2006/picture">
                        <pic:nvPicPr>
                          <pic:cNvPr id="1000715502" name="Image 4" descr="Drapeau et armoiries du canton de Fribourg — Wikipédia"/>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092530" y="11875"/>
                            <a:ext cx="283210" cy="359410"/>
                          </a:xfrm>
                          <a:prstGeom prst="rect">
                            <a:avLst/>
                          </a:prstGeom>
                          <a:noFill/>
                          <a:ln>
                            <a:noFill/>
                          </a:ln>
                        </pic:spPr>
                      </pic:pic>
                    </wpg:wgp>
                  </a:graphicData>
                </a:graphic>
              </wp:inline>
            </w:drawing>
          </mc:Choice>
          <mc:Fallback>
            <w:pict>
              <v:group w14:anchorId="60CC2A79" id="Groupe 6" o:spid="_x0000_s1026" style="width:87.85pt;height:22.9pt;mso-position-horizontal-relative:char;mso-position-vertical-relative:line" coordsize="13757,37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">
                <v:shape id="Image 1" o:spid="_x0000_s1027" type="#_x0000_t75" alt="Drapeau et armoiries du canton de Berne — Wikipédia" style="position:absolute;width:2952;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">
                  <v:imagedata r:id="rId15" o:title="Drapeau et armoiries du canton de Berne — Wikipédia"/>
                </v:shape>
                <v:shape id="Image 2" o:spid="_x0000_s1028" type="#_x0000_t75" alt="Image du produit Bügelbilder Bügelbild Kanton Jura (1 x)" style="position:absolute;left:3740;top:59;width:2959;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">
                  <v:imagedata r:id="rId16" o:title="Image du produit Bügelbilder Bügelbild Kanton Jura (1 x)"/>
                </v:shape>
                <v:shape id="Image 3" o:spid="_x0000_s1029" type="#_x0000_t75" alt="Drapeau et armoiries du canton de Neuchâtel — Wikipédia" style="position:absolute;left:7481;top:59;width:2953;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">
                  <v:imagedata r:id="rId17" o:title="Drapeau et armoiries du canton de Neuchâtel — Wikipédia"/>
                </v:shape>
                <v:shape id="Image 4" o:spid="_x0000_s1030" type="#_x0000_t75" alt="Drapeau et armoiries du canton de Fribourg — Wikipédia" style="position:absolute;left:10925;top:118;width:2832;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">
                  <v:imagedata r:id="rId18" o:title="Drapeau et armoiries du canton de Fribourg — Wikipédia"/>
                </v:shape>
                <w10:anchorlock/>
              </v:group>
            </w:pict>
          </mc:Fallback>
        </mc:AlternateContent>
      </w:r>
    </w:p>
    <w:p w14:paraId="4FC031F4" w14:textId="77777777" w:rsidR="009004A1" w:rsidRPr="005C1D85" w:rsidRDefault="009004A1" w:rsidP="00CA1C35">
      <w:pPr>
        <w:pBdr>
          <w:top w:val="single" w:sz="4" w:space="1" w:color="auto"/>
          <w:left w:val="single" w:sz="4" w:space="4" w:color="auto"/>
          <w:bottom w:val="single" w:sz="4" w:space="1" w:color="auto"/>
          <w:right w:val="single" w:sz="4" w:space="4" w:color="auto"/>
        </w:pBdr>
        <w:rPr>
          <w:sz w:val="24"/>
          <w:szCs w:val="32"/>
        </w:rPr>
      </w:pPr>
    </w:p>
    <w:p w14:paraId="753EB69E" w14:textId="1C591B1C" w:rsidR="00886F21" w:rsidRDefault="00886F21" w:rsidP="00886F21"/>
    <w:p w14:paraId="51D6FB96" w14:textId="521C75BE" w:rsidR="00DF222E" w:rsidRPr="00DF222E" w:rsidRDefault="00DF222E" w:rsidP="00DF222E">
      <w:pPr>
        <w:jc w:val="both"/>
        <w:rPr>
          <w:lang w:val="fr-FR"/>
        </w:rPr>
      </w:pPr>
      <w:r w:rsidRPr="00DF222E">
        <w:rPr>
          <w:lang w:val="fr-FR"/>
        </w:rPr>
        <w:t xml:space="preserve">Les demandes d’évaluation sont traitées par </w:t>
      </w:r>
      <w:r>
        <w:rPr>
          <w:lang w:val="fr-FR"/>
        </w:rPr>
        <w:t>un pôle interdisciplinaire</w:t>
      </w:r>
      <w:r w:rsidRPr="00DF222E">
        <w:rPr>
          <w:lang w:val="fr-FR"/>
        </w:rPr>
        <w:t xml:space="preserve"> composé de médecins, de spécialistes en réadaptation et de pédagogues. Après avoir reçu la demande, l’équipe analyse les informations et les complète en contactant les parents et les enseignant·e·s. Cela permet de comprendre la situation de l’enfant</w:t>
      </w:r>
      <w:r w:rsidR="00BB4122">
        <w:rPr>
          <w:lang w:val="fr-FR"/>
        </w:rPr>
        <w:t xml:space="preserve"> dans sa globalité</w:t>
      </w:r>
      <w:r w:rsidRPr="00DF222E">
        <w:rPr>
          <w:lang w:val="fr-FR"/>
        </w:rPr>
        <w:t>.</w:t>
      </w:r>
    </w:p>
    <w:p w14:paraId="7CCC8D7C" w14:textId="3CC6FF78" w:rsidR="00DF222E" w:rsidRPr="00C06A1A" w:rsidRDefault="00DF222E" w:rsidP="00103CA7">
      <w:pPr>
        <w:jc w:val="both"/>
        <w:rPr>
          <w:lang w:val="fr-FR"/>
        </w:rPr>
      </w:pPr>
      <w:r w:rsidRPr="00DF222E">
        <w:rPr>
          <w:lang w:val="fr-FR"/>
        </w:rPr>
        <w:t>L</w:t>
      </w:r>
      <w:r w:rsidR="00CB26BE">
        <w:rPr>
          <w:lang w:val="fr-FR"/>
        </w:rPr>
        <w:t>e pôle</w:t>
      </w:r>
      <w:r w:rsidRPr="00DF222E">
        <w:rPr>
          <w:lang w:val="fr-FR"/>
        </w:rPr>
        <w:t xml:space="preserve"> décide ensuite si une évaluation de la vision fonctionnelle en classe est nécessaire. Si ce n’est pas le cas, un retour écrit est </w:t>
      </w:r>
      <w:r w:rsidR="00CB26BE">
        <w:rPr>
          <w:lang w:val="fr-FR"/>
        </w:rPr>
        <w:t>envoyé</w:t>
      </w:r>
      <w:r w:rsidRPr="00DF222E">
        <w:rPr>
          <w:lang w:val="fr-FR"/>
        </w:rPr>
        <w:t>. Si l’évaluation est jugée utile, elle se déroule en deux étapes : une observation en classe, puis un temps individuel avec l’enfant pour réaliser des activités liées à la vision. Un rapport écrit est ensuite rédigé avec des recommandations.</w:t>
      </w:r>
    </w:p>
    <w:p w14:paraId="31A19EB2" w14:textId="77777777" w:rsidR="00DE62D2" w:rsidRDefault="00DE62D2" w:rsidP="00DE62D2">
      <w:pPr>
        <w:pBdr>
          <w:bottom w:val="single" w:sz="4" w:space="1" w:color="auto"/>
        </w:pBdr>
        <w:jc w:val="both"/>
      </w:pPr>
    </w:p>
    <w:p w14:paraId="0215D37D" w14:textId="0AE4E9C3" w:rsidR="009B3C49" w:rsidRDefault="003A22BF" w:rsidP="009B3C49">
      <w:pPr>
        <w:jc w:val="center"/>
      </w:pPr>
      <w:r w:rsidRPr="00D620FA">
        <w:rPr>
          <w:highlight w:val="yellow"/>
        </w:rPr>
        <w:t>Merci de compléter tous les champs</w:t>
      </w:r>
      <w:r w:rsidR="00D92242">
        <w:rPr>
          <w:highlight w:val="yellow"/>
        </w:rPr>
        <w:t xml:space="preserve"> du formulaire</w:t>
      </w:r>
      <w:r w:rsidRPr="00D620FA">
        <w:rPr>
          <w:highlight w:val="yellow"/>
        </w:rPr>
        <w:t xml:space="preserve">, </w:t>
      </w:r>
      <w:r w:rsidR="0017699C">
        <w:rPr>
          <w:highlight w:val="yellow"/>
        </w:rPr>
        <w:t xml:space="preserve">puis </w:t>
      </w:r>
      <w:r w:rsidRPr="00D620FA">
        <w:rPr>
          <w:highlight w:val="yellow"/>
        </w:rPr>
        <w:t xml:space="preserve">de renvoyer le formulaire </w:t>
      </w:r>
      <w:r w:rsidR="00FC5945" w:rsidRPr="00D620FA">
        <w:rPr>
          <w:highlight w:val="yellow"/>
        </w:rPr>
        <w:t xml:space="preserve">à la direction de l’office de l’enseignement spécialisé </w:t>
      </w:r>
      <w:r w:rsidR="009D4ABD">
        <w:rPr>
          <w:highlight w:val="yellow"/>
        </w:rPr>
        <w:t>du</w:t>
      </w:r>
      <w:r w:rsidR="00FC5945" w:rsidRPr="00D620FA">
        <w:rPr>
          <w:highlight w:val="yellow"/>
        </w:rPr>
        <w:t xml:space="preserve"> canton</w:t>
      </w:r>
      <w:r w:rsidR="009D4ABD">
        <w:rPr>
          <w:highlight w:val="yellow"/>
        </w:rPr>
        <w:t xml:space="preserve"> concerné</w:t>
      </w:r>
      <w:r w:rsidR="00FC5945" w:rsidRPr="00D620FA">
        <w:rPr>
          <w:highlight w:val="yellow"/>
        </w:rPr>
        <w:t xml:space="preserve"> ainsi qu’une copie au secrétariat des pôles : </w:t>
      </w:r>
      <w:hyperlink r:id="rId19" w:history="1">
        <w:r w:rsidR="00D620FA" w:rsidRPr="007A1502">
          <w:rPr>
            <w:rStyle w:val="Lienhypertexte"/>
            <w:b/>
            <w:bCs/>
            <w:highlight w:val="yellow"/>
          </w:rPr>
          <w:t>evaluation@cphv.ch</w:t>
        </w:r>
      </w:hyperlink>
    </w:p>
    <w:p w14:paraId="2EEE1DA0" w14:textId="77777777" w:rsidR="007E4414" w:rsidRPr="001678D1" w:rsidRDefault="007E4414" w:rsidP="007E4414">
      <w:pPr>
        <w:jc w:val="center"/>
        <w:rPr>
          <w:b/>
          <w:bCs/>
        </w:rPr>
      </w:pPr>
      <w:r w:rsidRPr="001678D1">
        <w:rPr>
          <w:b/>
          <w:bCs/>
        </w:rPr>
        <w:t>Ce formulaire doit être rempli informatiquement pour plus de lisibilité.</w:t>
      </w:r>
    </w:p>
    <w:p w14:paraId="1BF4D055" w14:textId="77777777" w:rsidR="007E4414" w:rsidRPr="009B3C49" w:rsidRDefault="007E4414" w:rsidP="009B3C49">
      <w:pPr>
        <w:jc w:val="center"/>
        <w:rPr>
          <w:b/>
          <w:bCs/>
          <w:color w:val="0000FF" w:themeColor="hyperlink"/>
          <w:u w:val="single"/>
        </w:rPr>
      </w:pPr>
    </w:p>
    <w:p w14:paraId="6D1B565B" w14:textId="77777777" w:rsidR="00E114A9" w:rsidRDefault="00E114A9" w:rsidP="00103CA7">
      <w:pPr>
        <w:jc w:val="both"/>
      </w:pPr>
    </w:p>
    <w:p w14:paraId="67242191" w14:textId="67E2CF8F" w:rsidR="00103CA7" w:rsidRDefault="00B3678B" w:rsidP="00103CA7">
      <w:pPr>
        <w:jc w:val="both"/>
        <w:rPr>
          <w:b/>
          <w:bCs/>
        </w:rPr>
      </w:pPr>
      <w:sdt>
        <w:sdtPr>
          <w:rPr>
            <w:b/>
            <w:bCs/>
          </w:rPr>
          <w:id w:val="556055232"/>
          <w14:checkbox>
            <w14:checked w14:val="0"/>
            <w14:checkedState w14:val="2612" w14:font="MS Gothic"/>
            <w14:uncheckedState w14:val="2610" w14:font="MS Gothic"/>
          </w14:checkbox>
        </w:sdtPr>
        <w:sdtEndPr/>
        <w:sdtContent>
          <w:r w:rsidR="009D6285">
            <w:rPr>
              <w:rFonts w:ascii="MS Gothic" w:eastAsia="MS Gothic" w:hAnsi="MS Gothic" w:hint="eastAsia"/>
              <w:b/>
              <w:bCs/>
            </w:rPr>
            <w:t>☐</w:t>
          </w:r>
        </w:sdtContent>
      </w:sdt>
      <w:r w:rsidR="00362EF0">
        <w:rPr>
          <w:b/>
          <w:bCs/>
        </w:rPr>
        <w:t xml:space="preserve"> </w:t>
      </w:r>
      <w:r w:rsidR="00103CA7">
        <w:rPr>
          <w:b/>
          <w:bCs/>
        </w:rPr>
        <w:t>Nouvelle demande</w:t>
      </w:r>
      <w:r w:rsidR="00103CA7">
        <w:rPr>
          <w:b/>
          <w:bCs/>
        </w:rPr>
        <w:tab/>
      </w:r>
      <w:r w:rsidR="00103CA7">
        <w:rPr>
          <w:b/>
          <w:bCs/>
        </w:rPr>
        <w:tab/>
      </w:r>
      <w:r w:rsidR="00103CA7">
        <w:rPr>
          <w:b/>
          <w:bCs/>
        </w:rPr>
        <w:tab/>
      </w:r>
      <w:r w:rsidR="00103CA7">
        <w:rPr>
          <w:b/>
          <w:bCs/>
        </w:rPr>
        <w:tab/>
      </w:r>
      <w:sdt>
        <w:sdtPr>
          <w:rPr>
            <w:b/>
            <w:bCs/>
          </w:rPr>
          <w:id w:val="1262570028"/>
          <w14:checkbox>
            <w14:checked w14:val="0"/>
            <w14:checkedState w14:val="2612" w14:font="MS Gothic"/>
            <w14:uncheckedState w14:val="2610" w14:font="MS Gothic"/>
          </w14:checkbox>
        </w:sdtPr>
        <w:sdtEndPr/>
        <w:sdtContent>
          <w:r w:rsidR="00362EF0">
            <w:rPr>
              <w:rFonts w:ascii="MS Gothic" w:eastAsia="MS Gothic" w:hAnsi="MS Gothic" w:hint="eastAsia"/>
              <w:b/>
              <w:bCs/>
            </w:rPr>
            <w:t>☐</w:t>
          </w:r>
        </w:sdtContent>
      </w:sdt>
      <w:r w:rsidR="00362EF0">
        <w:rPr>
          <w:b/>
          <w:bCs/>
        </w:rPr>
        <w:t xml:space="preserve"> </w:t>
      </w:r>
      <w:r w:rsidR="00103CA7">
        <w:rPr>
          <w:b/>
          <w:bCs/>
        </w:rPr>
        <w:t>Ré-évaluation d’une situation connue par le CPHV</w:t>
      </w:r>
    </w:p>
    <w:p w14:paraId="5211CBE2" w14:textId="77777777" w:rsidR="00E114A9" w:rsidRPr="00103CA7" w:rsidRDefault="00E114A9" w:rsidP="00103CA7">
      <w:pPr>
        <w:jc w:val="both"/>
        <w:rPr>
          <w:b/>
          <w:bCs/>
        </w:rPr>
      </w:pPr>
    </w:p>
    <w:p w14:paraId="7028B1F2" w14:textId="44AEA89A" w:rsidR="00103CA7" w:rsidRPr="00D34BDB" w:rsidRDefault="0010614A" w:rsidP="00D34BDB">
      <w:pPr>
        <w:shd w:val="clear" w:color="auto" w:fill="000000" w:themeFill="text1"/>
        <w:jc w:val="both"/>
        <w:rPr>
          <w:b/>
          <w:bCs/>
          <w:color w:val="FFFFFF" w:themeColor="background1"/>
        </w:rPr>
      </w:pPr>
      <w:r>
        <w:rPr>
          <w:b/>
          <w:bCs/>
          <w:color w:val="FFFFFF" w:themeColor="background1"/>
        </w:rPr>
        <w:t>Partie A) - à</w:t>
      </w:r>
      <w:r w:rsidR="00D34BDB" w:rsidRPr="00D34BDB">
        <w:rPr>
          <w:b/>
          <w:bCs/>
          <w:color w:val="FFFFFF" w:themeColor="background1"/>
        </w:rPr>
        <w:t xml:space="preserve"> compléter par les parents et /ou l’établissement scolaire</w:t>
      </w:r>
    </w:p>
    <w:p w14:paraId="49F3BACD" w14:textId="77777777" w:rsidR="00D34BDB" w:rsidRDefault="00D34BDB" w:rsidP="00103CA7">
      <w:pPr>
        <w:jc w:val="both"/>
      </w:pPr>
    </w:p>
    <w:p w14:paraId="643F929D" w14:textId="77777777" w:rsidR="00215B1A" w:rsidRPr="00215B1A" w:rsidRDefault="00215B1A" w:rsidP="00103CA7">
      <w:pPr>
        <w:spacing w:line="360" w:lineRule="auto"/>
        <w:jc w:val="both"/>
        <w:rPr>
          <w:b/>
          <w:bCs/>
          <w:u w:val="single"/>
        </w:rPr>
      </w:pPr>
      <w:r w:rsidRPr="00215B1A">
        <w:rPr>
          <w:b/>
          <w:bCs/>
          <w:u w:val="single"/>
        </w:rPr>
        <w:t>Informations générales liées à l’élève</w:t>
      </w:r>
    </w:p>
    <w:p w14:paraId="75E87B0E" w14:textId="4B17C2BD" w:rsidR="00103CA7" w:rsidRDefault="00103CA7" w:rsidP="00103CA7">
      <w:pPr>
        <w:spacing w:line="360" w:lineRule="auto"/>
        <w:jc w:val="both"/>
      </w:pPr>
      <w:r>
        <w:t>Nom de l’élève :</w:t>
      </w:r>
      <w:r w:rsidR="00362EF0">
        <w:t xml:space="preserve"> </w:t>
      </w:r>
      <w:sdt>
        <w:sdtPr>
          <w:id w:val="1665656207"/>
          <w:placeholder>
            <w:docPart w:val="9C13E0D1B5274548A3A4FBFD5E4910D7"/>
          </w:placeholder>
          <w:showingPlcHdr/>
        </w:sdtPr>
        <w:sdtEndPr/>
        <w:sdtContent>
          <w:r w:rsidR="009D6285" w:rsidRPr="00F95DE4">
            <w:rPr>
              <w:rStyle w:val="Textedelespacerserv"/>
              <w:rFonts w:eastAsiaTheme="majorEastAsia"/>
            </w:rPr>
            <w:t>Cliquez ou appuyez ici pour entrer du texte.</w:t>
          </w:r>
        </w:sdtContent>
      </w:sdt>
    </w:p>
    <w:p w14:paraId="72C5C91C" w14:textId="3F7125B2" w:rsidR="00103CA7" w:rsidRDefault="00103CA7" w:rsidP="00103CA7">
      <w:pPr>
        <w:spacing w:line="360" w:lineRule="auto"/>
        <w:jc w:val="both"/>
      </w:pPr>
      <w:r>
        <w:t>Prénom :</w:t>
      </w:r>
      <w:sdt>
        <w:sdtPr>
          <w:id w:val="-1157301958"/>
          <w:placeholder>
            <w:docPart w:val="ACFD4BE86AC2422FA2312B658A5CADE5"/>
          </w:placeholder>
          <w:showingPlcHdr/>
        </w:sdtPr>
        <w:sdtEndPr/>
        <w:sdtContent>
          <w:r w:rsidR="009D6285" w:rsidRPr="00F95DE4">
            <w:rPr>
              <w:rStyle w:val="Textedelespacerserv"/>
              <w:rFonts w:eastAsiaTheme="majorEastAsia"/>
            </w:rPr>
            <w:t>Cliquez ou appuyez ici pour entrer du texte.</w:t>
          </w:r>
        </w:sdtContent>
      </w:sdt>
    </w:p>
    <w:p w14:paraId="26BF80DB" w14:textId="31EC92D0" w:rsidR="00FC6C9F" w:rsidRDefault="00FC6C9F" w:rsidP="00103CA7">
      <w:pPr>
        <w:spacing w:line="360" w:lineRule="auto"/>
        <w:jc w:val="both"/>
      </w:pPr>
      <w:r>
        <w:t>Sexe :</w:t>
      </w:r>
      <w:r>
        <w:tab/>
      </w:r>
      <w:r>
        <w:tab/>
      </w:r>
      <w:sdt>
        <w:sdtPr>
          <w:id w:val="1844889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Féminin</w:t>
      </w:r>
      <w:r>
        <w:tab/>
      </w:r>
      <w:r>
        <w:tab/>
      </w:r>
      <w:sdt>
        <w:sdtPr>
          <w:id w:val="13273210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Masculin</w:t>
      </w:r>
    </w:p>
    <w:p w14:paraId="28C12F49" w14:textId="77777777" w:rsidR="00103CA7" w:rsidRDefault="00103CA7" w:rsidP="00103CA7">
      <w:pPr>
        <w:spacing w:line="360" w:lineRule="auto"/>
        <w:jc w:val="both"/>
      </w:pPr>
      <w:r>
        <w:t>Date de naissance :</w:t>
      </w:r>
      <w:sdt>
        <w:sdtPr>
          <w:id w:val="-1948228003"/>
          <w:placeholder>
            <w:docPart w:val="5D0DBADAAEFC4DFE91FB53341678F317"/>
          </w:placeholder>
        </w:sdtPr>
        <w:sdtEndPr/>
        <w:sdtContent>
          <w:sdt>
            <w:sdtPr>
              <w:id w:val="711935660"/>
              <w:placeholder>
                <w:docPart w:val="330A1FF297FF4423B1923295AFCCF4E9"/>
              </w:placeholder>
              <w:showingPlcHdr/>
              <w:date>
                <w:dateFormat w:val="dd.MM.yyyy"/>
                <w:lid w:val="fr-CH"/>
                <w:storeMappedDataAs w:val="dateTime"/>
                <w:calendar w:val="gregorian"/>
              </w:date>
            </w:sdtPr>
            <w:sdtEndPr/>
            <w:sdtContent>
              <w:r w:rsidR="00362EF0" w:rsidRPr="00F95DE4">
                <w:rPr>
                  <w:rStyle w:val="Textedelespacerserv"/>
                </w:rPr>
                <w:t>Cliquez ou appuyez ici pour entrer une date.</w:t>
              </w:r>
            </w:sdtContent>
          </w:sdt>
        </w:sdtContent>
      </w:sdt>
    </w:p>
    <w:p w14:paraId="163FBD98" w14:textId="77777777" w:rsidR="00103CA7" w:rsidRDefault="00103CA7" w:rsidP="00103CA7">
      <w:pPr>
        <w:spacing w:line="360" w:lineRule="auto"/>
        <w:jc w:val="both"/>
      </w:pPr>
      <w:r>
        <w:t>N° AVS :</w:t>
      </w:r>
      <w:sdt>
        <w:sdtPr>
          <w:id w:val="1189796823"/>
          <w:placeholder>
            <w:docPart w:val="28BD46B949B448E8A3C804F676569CB1"/>
          </w:placeholder>
          <w:showingPlcHdr/>
        </w:sdtPr>
        <w:sdtEndPr/>
        <w:sdtContent>
          <w:r w:rsidR="00362EF0" w:rsidRPr="00F95DE4">
            <w:rPr>
              <w:rStyle w:val="Textedelespacerserv"/>
            </w:rPr>
            <w:t>Cliquez ou appuyez ici pour entrer du texte.</w:t>
          </w:r>
        </w:sdtContent>
      </w:sdt>
    </w:p>
    <w:p w14:paraId="3CCBEB09" w14:textId="77777777" w:rsidR="00FC6C9F" w:rsidRDefault="0098689A" w:rsidP="00103CA7">
      <w:pPr>
        <w:spacing w:line="360" w:lineRule="auto"/>
        <w:jc w:val="both"/>
      </w:pPr>
      <w:r>
        <w:t>Nationalité :</w:t>
      </w:r>
      <w:sdt>
        <w:sdtPr>
          <w:id w:val="1934621775"/>
          <w:placeholder>
            <w:docPart w:val="DefaultPlaceholder_-1854013440"/>
          </w:placeholder>
          <w:showingPlcHdr/>
        </w:sdtPr>
        <w:sdtEndPr/>
        <w:sdtContent>
          <w:r w:rsidRPr="008B41AA">
            <w:rPr>
              <w:rStyle w:val="Textedelespacerserv"/>
            </w:rPr>
            <w:t>Cliquez ou appuyez ici pour entrer du texte.</w:t>
          </w:r>
        </w:sdtContent>
      </w:sdt>
      <w:r>
        <w:tab/>
      </w:r>
      <w:r>
        <w:tab/>
      </w:r>
    </w:p>
    <w:p w14:paraId="3F6C30D5" w14:textId="586BDB61" w:rsidR="0098689A" w:rsidRDefault="0098689A" w:rsidP="00103CA7">
      <w:pPr>
        <w:spacing w:line="360" w:lineRule="auto"/>
        <w:jc w:val="both"/>
      </w:pPr>
      <w:r>
        <w:t>Permis</w:t>
      </w:r>
      <w:r w:rsidR="00FC6C9F">
        <w:t xml:space="preserve"> : </w:t>
      </w:r>
      <w:sdt>
        <w:sdtPr>
          <w:id w:val="585272170"/>
          <w:placeholder>
            <w:docPart w:val="DefaultPlaceholder_-1854013440"/>
          </w:placeholder>
          <w:showingPlcHdr/>
        </w:sdtPr>
        <w:sdtEndPr/>
        <w:sdtContent>
          <w:r w:rsidR="00FC6C9F" w:rsidRPr="008B41AA">
            <w:rPr>
              <w:rStyle w:val="Textedelespacerserv"/>
            </w:rPr>
            <w:t>Cliquez ou appuyez ici pour entrer du texte.</w:t>
          </w:r>
        </w:sdtContent>
      </w:sdt>
    </w:p>
    <w:p w14:paraId="1251F2D1" w14:textId="0B7FC318" w:rsidR="0098689A" w:rsidRDefault="0098689A" w:rsidP="00103CA7">
      <w:pPr>
        <w:spacing w:line="360" w:lineRule="auto"/>
        <w:jc w:val="both"/>
      </w:pPr>
      <w:r>
        <w:t xml:space="preserve">Langue maternelle : </w:t>
      </w:r>
      <w:sdt>
        <w:sdtPr>
          <w:id w:val="1869947668"/>
          <w:placeholder>
            <w:docPart w:val="DefaultPlaceholder_-1854013440"/>
          </w:placeholder>
          <w:showingPlcHdr/>
        </w:sdtPr>
        <w:sdtEndPr/>
        <w:sdtContent>
          <w:r w:rsidRPr="008B41AA">
            <w:rPr>
              <w:rStyle w:val="Textedelespacerserv"/>
            </w:rPr>
            <w:t>Cliquez ou appuyez ici pour entrer du texte.</w:t>
          </w:r>
        </w:sdtContent>
      </w:sdt>
    </w:p>
    <w:p w14:paraId="26591AEE" w14:textId="1C841623" w:rsidR="00103CA7" w:rsidRDefault="00103CA7" w:rsidP="00103CA7">
      <w:pPr>
        <w:spacing w:line="360" w:lineRule="auto"/>
        <w:jc w:val="both"/>
      </w:pPr>
      <w:r>
        <w:t>Adresse :</w:t>
      </w:r>
      <w:sdt>
        <w:sdtPr>
          <w:id w:val="261802689"/>
          <w:placeholder>
            <w:docPart w:val="30EE6261B58C4E18AAE973AF31F58FE9"/>
          </w:placeholder>
          <w:showingPlcHdr/>
        </w:sdtPr>
        <w:sdtEndPr/>
        <w:sdtContent>
          <w:r w:rsidR="00362EF0" w:rsidRPr="00F95DE4">
            <w:rPr>
              <w:rStyle w:val="Textedelespacerserv"/>
            </w:rPr>
            <w:t>Cliquez ou appuyez ici pour entrer du texte.</w:t>
          </w:r>
        </w:sdtContent>
      </w:sdt>
    </w:p>
    <w:p w14:paraId="436AE478" w14:textId="5BC8FC85" w:rsidR="00103CA7" w:rsidRDefault="00103CA7" w:rsidP="00103CA7">
      <w:pPr>
        <w:spacing w:line="360" w:lineRule="auto"/>
        <w:jc w:val="both"/>
      </w:pPr>
      <w:r>
        <w:t>Canton :</w:t>
      </w:r>
      <w:r w:rsidR="00215B1A">
        <w:t xml:space="preserve"> </w:t>
      </w:r>
      <w:sdt>
        <w:sdtPr>
          <w:alias w:val="Canton"/>
          <w:tag w:val="Canton"/>
          <w:id w:val="1504544806"/>
          <w:placeholder>
            <w:docPart w:val="67402A5913A74770B07EF894A44057DB"/>
          </w:placeholder>
          <w:showingPlcHdr/>
          <w:dropDownList>
            <w:listItem w:value="Choisissez un élément."/>
            <w:listItem w:displayText="Vaud" w:value="Vaud"/>
            <w:listItem w:displayText="Valais" w:value="Valais"/>
            <w:listItem w:displayText="Fribourg" w:value="Fribourg"/>
            <w:listItem w:displayText="Berne" w:value="Berne"/>
            <w:listItem w:displayText="Jura" w:value="Jura"/>
            <w:listItem w:displayText="Neuchâtel" w:value="Neuchâtel"/>
          </w:dropDownList>
        </w:sdtPr>
        <w:sdtEndPr/>
        <w:sdtContent>
          <w:r w:rsidR="00215B1A" w:rsidRPr="00F95DE4">
            <w:rPr>
              <w:rStyle w:val="Textedelespacerserv"/>
            </w:rPr>
            <w:t>Choisissez un élément.</w:t>
          </w:r>
        </w:sdtContent>
      </w:sdt>
    </w:p>
    <w:p w14:paraId="3EE1D8AD" w14:textId="1BFDBD7B" w:rsidR="00D07B71" w:rsidRDefault="00FC6C9F" w:rsidP="00103CA7">
      <w:pPr>
        <w:spacing w:line="360" w:lineRule="auto"/>
        <w:jc w:val="both"/>
      </w:pPr>
      <w:r>
        <w:t>Nom et prénom des parents</w:t>
      </w:r>
      <w:r w:rsidR="00D07B71">
        <w:t xml:space="preserve"> ou représentant</w:t>
      </w:r>
      <w:r w:rsidR="0059471C">
        <w:t>.e</w:t>
      </w:r>
      <w:r w:rsidR="00D07B71">
        <w:t xml:space="preserve"> légal</w:t>
      </w:r>
      <w:r w:rsidR="0059471C">
        <w:t>.e</w:t>
      </w:r>
      <w:r>
        <w:t> :</w:t>
      </w:r>
    </w:p>
    <w:p w14:paraId="488C54AE" w14:textId="33F82AA1" w:rsidR="00FC6C9F" w:rsidRDefault="00D07B71" w:rsidP="00103CA7">
      <w:pPr>
        <w:spacing w:line="360" w:lineRule="auto"/>
        <w:jc w:val="both"/>
      </w:pPr>
      <w:r>
        <w:tab/>
      </w:r>
      <w:r>
        <w:tab/>
      </w:r>
      <w:r>
        <w:tab/>
      </w:r>
      <w:r w:rsidR="00FC6C9F">
        <w:tab/>
      </w:r>
      <w:sdt>
        <w:sdtPr>
          <w:id w:val="234742877"/>
          <w:placeholder>
            <w:docPart w:val="DefaultPlaceholder_-1854013440"/>
          </w:placeholder>
          <w:showingPlcHdr/>
        </w:sdtPr>
        <w:sdtEndPr/>
        <w:sdtContent>
          <w:r w:rsidR="00FC6C9F" w:rsidRPr="008B41AA">
            <w:rPr>
              <w:rStyle w:val="Textedelespacerserv"/>
            </w:rPr>
            <w:t>Cliquez ou appuyez ici pour entrer du texte.</w:t>
          </w:r>
        </w:sdtContent>
      </w:sdt>
      <w:r w:rsidR="00FC6C9F">
        <w:t xml:space="preserve"> (</w:t>
      </w:r>
      <w:r w:rsidR="000D5152">
        <w:t>parent 1</w:t>
      </w:r>
      <w:r w:rsidR="00FC6C9F">
        <w:t>)</w:t>
      </w:r>
    </w:p>
    <w:p w14:paraId="0E6D0BF5" w14:textId="1806C872" w:rsidR="00FC6C9F" w:rsidRDefault="00FC6C9F" w:rsidP="00103CA7">
      <w:pPr>
        <w:spacing w:line="360" w:lineRule="auto"/>
        <w:jc w:val="both"/>
      </w:pPr>
      <w:r>
        <w:tab/>
      </w:r>
      <w:r>
        <w:tab/>
      </w:r>
      <w:r>
        <w:tab/>
      </w:r>
      <w:r>
        <w:tab/>
      </w:r>
      <w:sdt>
        <w:sdtPr>
          <w:id w:val="2081170152"/>
          <w:placeholder>
            <w:docPart w:val="DefaultPlaceholder_-1854013440"/>
          </w:placeholder>
          <w:showingPlcHdr/>
        </w:sdtPr>
        <w:sdtEndPr/>
        <w:sdtContent>
          <w:r w:rsidRPr="008B41AA">
            <w:rPr>
              <w:rStyle w:val="Textedelespacerserv"/>
            </w:rPr>
            <w:t>Cliquez ou appuyez ici pour entrer du texte.</w:t>
          </w:r>
        </w:sdtContent>
      </w:sdt>
      <w:r>
        <w:t xml:space="preserve"> </w:t>
      </w:r>
      <w:r w:rsidR="000D5152">
        <w:t>(parent 2</w:t>
      </w:r>
      <w:r>
        <w:t>)</w:t>
      </w:r>
    </w:p>
    <w:p w14:paraId="2066D2C5" w14:textId="68A2C494" w:rsidR="00CF7FED" w:rsidRDefault="00CF7FED" w:rsidP="00103CA7">
      <w:pPr>
        <w:spacing w:line="360" w:lineRule="auto"/>
        <w:jc w:val="both"/>
      </w:pPr>
      <w:r>
        <w:tab/>
      </w:r>
      <w:r>
        <w:tab/>
      </w:r>
      <w:r>
        <w:tab/>
      </w:r>
      <w:r>
        <w:tab/>
      </w:r>
      <w:sdt>
        <w:sdtPr>
          <w:id w:val="1610702474"/>
          <w:placeholder>
            <w:docPart w:val="1351CE80A96E4CA1A66CC0B816B446FB"/>
          </w:placeholder>
          <w:showingPlcHdr/>
        </w:sdtPr>
        <w:sdtEndPr/>
        <w:sdtContent>
          <w:r w:rsidRPr="008B41AA">
            <w:rPr>
              <w:rStyle w:val="Textedelespacerserv"/>
            </w:rPr>
            <w:t>Cliquez ou appuyez ici pour entrer du texte.</w:t>
          </w:r>
        </w:sdtContent>
      </w:sdt>
      <w:r>
        <w:t xml:space="preserve"> (représentant</w:t>
      </w:r>
      <w:r w:rsidR="0059471C">
        <w:t>.e</w:t>
      </w:r>
      <w:r>
        <w:t xml:space="preserve"> légal</w:t>
      </w:r>
      <w:r w:rsidR="0059471C">
        <w:t>.e</w:t>
      </w:r>
      <w:r>
        <w:t>)</w:t>
      </w:r>
    </w:p>
    <w:p w14:paraId="76CB986C" w14:textId="5F437198" w:rsidR="00103CA7" w:rsidRDefault="00215B1A" w:rsidP="00103CA7">
      <w:pPr>
        <w:spacing w:line="360" w:lineRule="auto"/>
        <w:jc w:val="both"/>
      </w:pPr>
      <w:r>
        <w:t>Adresse mail des parents :</w:t>
      </w:r>
      <w:r>
        <w:tab/>
      </w:r>
      <w:sdt>
        <w:sdtPr>
          <w:id w:val="-99645482"/>
          <w:placeholder>
            <w:docPart w:val="5D0DBADAAEFC4DFE91FB53341678F317"/>
          </w:placeholder>
          <w:showingPlcHdr/>
        </w:sdtPr>
        <w:sdtEndPr/>
        <w:sdtContent>
          <w:r w:rsidRPr="00F95DE4">
            <w:rPr>
              <w:rStyle w:val="Textedelespacerserv"/>
            </w:rPr>
            <w:t>Cliquez ou appuyez ici pour entrer du texte.</w:t>
          </w:r>
        </w:sdtContent>
      </w:sdt>
      <w:r w:rsidR="00CF7FED">
        <w:t xml:space="preserve"> (parent 1)</w:t>
      </w:r>
    </w:p>
    <w:p w14:paraId="7BA3565A" w14:textId="3D5E350D" w:rsidR="00215B1A" w:rsidRDefault="00215B1A" w:rsidP="00103CA7">
      <w:pPr>
        <w:spacing w:line="360" w:lineRule="auto"/>
        <w:jc w:val="both"/>
      </w:pPr>
      <w:r>
        <w:tab/>
      </w:r>
      <w:r>
        <w:tab/>
      </w:r>
      <w:r>
        <w:tab/>
      </w:r>
      <w:r>
        <w:tab/>
      </w:r>
      <w:sdt>
        <w:sdtPr>
          <w:id w:val="777607223"/>
          <w:placeholder>
            <w:docPart w:val="5D0DBADAAEFC4DFE91FB53341678F317"/>
          </w:placeholder>
          <w:showingPlcHdr/>
        </w:sdtPr>
        <w:sdtEndPr/>
        <w:sdtContent>
          <w:r w:rsidRPr="00F95DE4">
            <w:rPr>
              <w:rStyle w:val="Textedelespacerserv"/>
            </w:rPr>
            <w:t>Cliquez ou appuyez ici pour entrer du texte.</w:t>
          </w:r>
        </w:sdtContent>
      </w:sdt>
      <w:r w:rsidR="00CF7FED">
        <w:t xml:space="preserve"> (parent 2)</w:t>
      </w:r>
    </w:p>
    <w:p w14:paraId="4BDC0515" w14:textId="56F57736" w:rsidR="00CF7FED" w:rsidRDefault="00CF7FED" w:rsidP="00103CA7">
      <w:pPr>
        <w:spacing w:line="360" w:lineRule="auto"/>
        <w:jc w:val="both"/>
      </w:pPr>
      <w:r>
        <w:tab/>
      </w:r>
      <w:r>
        <w:tab/>
      </w:r>
      <w:r>
        <w:tab/>
      </w:r>
      <w:r>
        <w:tab/>
      </w:r>
      <w:sdt>
        <w:sdtPr>
          <w:id w:val="-230700715"/>
          <w:placeholder>
            <w:docPart w:val="D52C65127A1C43109C896387F4E00863"/>
          </w:placeholder>
          <w:showingPlcHdr/>
        </w:sdtPr>
        <w:sdtEndPr/>
        <w:sdtContent>
          <w:r w:rsidRPr="00F95DE4">
            <w:rPr>
              <w:rStyle w:val="Textedelespacerserv"/>
            </w:rPr>
            <w:t>Cliquez ou appuyez ici pour entrer du texte.</w:t>
          </w:r>
        </w:sdtContent>
      </w:sdt>
      <w:r>
        <w:t xml:space="preserve"> (représentant</w:t>
      </w:r>
      <w:r w:rsidR="0059471C">
        <w:t>.e</w:t>
      </w:r>
      <w:r>
        <w:t xml:space="preserve"> légal</w:t>
      </w:r>
      <w:r w:rsidR="0059471C">
        <w:t>.e</w:t>
      </w:r>
      <w:r>
        <w:t>)</w:t>
      </w:r>
    </w:p>
    <w:p w14:paraId="4434A2EC" w14:textId="59118D7D" w:rsidR="003B2029" w:rsidRDefault="003B2029" w:rsidP="00103CA7">
      <w:pPr>
        <w:spacing w:line="360" w:lineRule="auto"/>
        <w:jc w:val="both"/>
      </w:pPr>
      <w:r>
        <w:t>No de téléphone des parents :</w:t>
      </w:r>
      <w:r>
        <w:tab/>
      </w:r>
      <w:sdt>
        <w:sdtPr>
          <w:id w:val="325405857"/>
          <w:placeholder>
            <w:docPart w:val="5D0DBADAAEFC4DFE91FB53341678F317"/>
          </w:placeholder>
          <w:showingPlcHdr/>
        </w:sdtPr>
        <w:sdtEndPr/>
        <w:sdtContent>
          <w:r w:rsidRPr="00F95DE4">
            <w:rPr>
              <w:rStyle w:val="Textedelespacerserv"/>
            </w:rPr>
            <w:t>Cliquez ou appuyez ici pour entrer du texte.</w:t>
          </w:r>
        </w:sdtContent>
      </w:sdt>
      <w:r w:rsidR="00CF7FED">
        <w:t xml:space="preserve"> </w:t>
      </w:r>
      <w:r w:rsidR="00457A1D">
        <w:t>(parent 1)</w:t>
      </w:r>
    </w:p>
    <w:p w14:paraId="325B04B0" w14:textId="76867E1F" w:rsidR="003B2029" w:rsidRDefault="003B2029" w:rsidP="00103CA7">
      <w:pPr>
        <w:spacing w:line="360" w:lineRule="auto"/>
        <w:jc w:val="both"/>
      </w:pPr>
      <w:r>
        <w:lastRenderedPageBreak/>
        <w:tab/>
      </w:r>
      <w:r>
        <w:tab/>
      </w:r>
      <w:r>
        <w:tab/>
      </w:r>
      <w:r>
        <w:tab/>
      </w:r>
      <w:sdt>
        <w:sdtPr>
          <w:id w:val="-427268097"/>
          <w:placeholder>
            <w:docPart w:val="5D0DBADAAEFC4DFE91FB53341678F317"/>
          </w:placeholder>
          <w:showingPlcHdr/>
        </w:sdtPr>
        <w:sdtEndPr/>
        <w:sdtContent>
          <w:r w:rsidRPr="00F95DE4">
            <w:rPr>
              <w:rStyle w:val="Textedelespacerserv"/>
            </w:rPr>
            <w:t>Cliquez ou appuyez ici pour entrer du texte.</w:t>
          </w:r>
        </w:sdtContent>
      </w:sdt>
      <w:r w:rsidR="00457A1D">
        <w:t xml:space="preserve"> (parent 2)</w:t>
      </w:r>
    </w:p>
    <w:p w14:paraId="14B8D7E8" w14:textId="10C9BC49" w:rsidR="00457A1D" w:rsidRDefault="00457A1D" w:rsidP="00103CA7">
      <w:pPr>
        <w:spacing w:line="360" w:lineRule="auto"/>
        <w:jc w:val="both"/>
      </w:pPr>
      <w:r>
        <w:tab/>
      </w:r>
      <w:r>
        <w:tab/>
      </w:r>
      <w:r>
        <w:tab/>
      </w:r>
      <w:r>
        <w:tab/>
      </w:r>
      <w:sdt>
        <w:sdtPr>
          <w:id w:val="74705905"/>
          <w:placeholder>
            <w:docPart w:val="E11CB29AFB19466AB1383BB8FBA1FBD8"/>
          </w:placeholder>
          <w:showingPlcHdr/>
        </w:sdtPr>
        <w:sdtEndPr/>
        <w:sdtContent>
          <w:r w:rsidRPr="00F95DE4">
            <w:rPr>
              <w:rStyle w:val="Textedelespacerserv"/>
            </w:rPr>
            <w:t>Cliquez ou appuyez ici pour entrer du texte.</w:t>
          </w:r>
        </w:sdtContent>
      </w:sdt>
      <w:r>
        <w:t xml:space="preserve"> (représentant</w:t>
      </w:r>
      <w:r w:rsidR="0059471C">
        <w:t>.e</w:t>
      </w:r>
      <w:r>
        <w:t xml:space="preserve"> légal</w:t>
      </w:r>
      <w:r w:rsidR="0059471C">
        <w:t>.e</w:t>
      </w:r>
      <w:r>
        <w:t>)</w:t>
      </w:r>
    </w:p>
    <w:p w14:paraId="4BCA9EDD" w14:textId="5D215D23" w:rsidR="00D07B71" w:rsidRDefault="002F4FF1" w:rsidP="00103CA7">
      <w:pPr>
        <w:spacing w:line="360" w:lineRule="auto"/>
        <w:jc w:val="both"/>
      </w:pPr>
      <w:r>
        <w:t xml:space="preserve">Autorité parentale : </w:t>
      </w:r>
      <w:r>
        <w:tab/>
      </w:r>
      <w:sdt>
        <w:sdtPr>
          <w:id w:val="-7819581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conjointe</w:t>
      </w:r>
      <w:r>
        <w:tab/>
      </w:r>
      <w:sdt>
        <w:sdtPr>
          <w:id w:val="3503094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parent 1</w:t>
      </w:r>
      <w:r>
        <w:tab/>
      </w:r>
      <w:sdt>
        <w:sdtPr>
          <w:id w:val="9276944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parent 2</w:t>
      </w:r>
      <w:r w:rsidR="00877A7C">
        <w:tab/>
      </w:r>
      <w:sdt>
        <w:sdtPr>
          <w:id w:val="539637900"/>
          <w14:checkbox>
            <w14:checked w14:val="0"/>
            <w14:checkedState w14:val="2612" w14:font="MS Gothic"/>
            <w14:uncheckedState w14:val="2610" w14:font="MS Gothic"/>
          </w14:checkbox>
        </w:sdtPr>
        <w:sdtEndPr/>
        <w:sdtContent>
          <w:r w:rsidR="00877A7C">
            <w:rPr>
              <w:rFonts w:ascii="MS Gothic" w:eastAsia="MS Gothic" w:hAnsi="MS Gothic" w:hint="eastAsia"/>
            </w:rPr>
            <w:t>☐</w:t>
          </w:r>
        </w:sdtContent>
      </w:sdt>
      <w:r w:rsidR="00877A7C">
        <w:t xml:space="preserve"> </w:t>
      </w:r>
      <w:r w:rsidR="001F031C">
        <w:t>représentant légal autre</w:t>
      </w:r>
    </w:p>
    <w:p w14:paraId="68CF9C51" w14:textId="77777777" w:rsidR="00215B1A" w:rsidRDefault="00215B1A" w:rsidP="00215B1A"/>
    <w:p w14:paraId="7FACBB18" w14:textId="77777777" w:rsidR="00215B1A" w:rsidRDefault="003B2029" w:rsidP="00E114A9">
      <w:pPr>
        <w:keepNext/>
      </w:pPr>
      <w:r>
        <w:rPr>
          <w:b/>
          <w:bCs/>
          <w:u w:val="single"/>
        </w:rPr>
        <w:t>Informations sur l’établissement scolaire</w:t>
      </w:r>
    </w:p>
    <w:p w14:paraId="20928899" w14:textId="77777777" w:rsidR="003B2029" w:rsidRDefault="003B2029" w:rsidP="00E114A9">
      <w:pPr>
        <w:keepNext/>
      </w:pPr>
    </w:p>
    <w:p w14:paraId="308F193E" w14:textId="69A93F09" w:rsidR="003B2029" w:rsidRDefault="00B3678B" w:rsidP="00E114A9">
      <w:pPr>
        <w:keepNext/>
        <w:rPr>
          <w:b/>
          <w:bCs/>
        </w:rPr>
      </w:pPr>
      <w:sdt>
        <w:sdtPr>
          <w:rPr>
            <w:b/>
            <w:bCs/>
          </w:rPr>
          <w:id w:val="-1432342261"/>
          <w14:checkbox>
            <w14:checked w14:val="0"/>
            <w14:checkedState w14:val="2612" w14:font="MS Gothic"/>
            <w14:uncheckedState w14:val="2610" w14:font="MS Gothic"/>
          </w14:checkbox>
        </w:sdtPr>
        <w:sdtEndPr/>
        <w:sdtContent>
          <w:r w:rsidR="003B2029">
            <w:rPr>
              <w:rFonts w:ascii="MS Gothic" w:eastAsia="MS Gothic" w:hAnsi="MS Gothic" w:hint="eastAsia"/>
              <w:b/>
              <w:bCs/>
            </w:rPr>
            <w:t>☐</w:t>
          </w:r>
        </w:sdtContent>
      </w:sdt>
      <w:r w:rsidR="00523FF8">
        <w:rPr>
          <w:b/>
          <w:bCs/>
        </w:rPr>
        <w:t xml:space="preserve"> </w:t>
      </w:r>
      <w:r w:rsidR="003B2029">
        <w:rPr>
          <w:b/>
          <w:bCs/>
        </w:rPr>
        <w:t>Etablissement scolaire ordinaire</w:t>
      </w:r>
      <w:r w:rsidR="003B2029">
        <w:rPr>
          <w:b/>
          <w:bCs/>
        </w:rPr>
        <w:tab/>
      </w:r>
      <w:r w:rsidR="003B2029">
        <w:rPr>
          <w:b/>
          <w:bCs/>
        </w:rPr>
        <w:tab/>
      </w:r>
      <w:sdt>
        <w:sdtPr>
          <w:rPr>
            <w:b/>
            <w:bCs/>
          </w:rPr>
          <w:id w:val="-1702776555"/>
          <w14:checkbox>
            <w14:checked w14:val="0"/>
            <w14:checkedState w14:val="2612" w14:font="MS Gothic"/>
            <w14:uncheckedState w14:val="2610" w14:font="MS Gothic"/>
          </w14:checkbox>
        </w:sdtPr>
        <w:sdtEndPr/>
        <w:sdtContent>
          <w:r w:rsidR="003B2029">
            <w:rPr>
              <w:rFonts w:ascii="MS Gothic" w:eastAsia="MS Gothic" w:hAnsi="MS Gothic" w:hint="eastAsia"/>
              <w:b/>
              <w:bCs/>
            </w:rPr>
            <w:t>☐</w:t>
          </w:r>
        </w:sdtContent>
      </w:sdt>
      <w:r w:rsidR="003B2029">
        <w:rPr>
          <w:b/>
          <w:bCs/>
        </w:rPr>
        <w:t xml:space="preserve"> </w:t>
      </w:r>
      <w:r w:rsidR="00782E45">
        <w:rPr>
          <w:b/>
          <w:bCs/>
        </w:rPr>
        <w:t>Institution</w:t>
      </w:r>
      <w:r w:rsidR="003B2029">
        <w:rPr>
          <w:b/>
          <w:bCs/>
        </w:rPr>
        <w:t xml:space="preserve"> spécialisé</w:t>
      </w:r>
      <w:r w:rsidR="00782E45">
        <w:rPr>
          <w:b/>
          <w:bCs/>
        </w:rPr>
        <w:t>e</w:t>
      </w:r>
    </w:p>
    <w:p w14:paraId="7CC83A2F" w14:textId="77777777" w:rsidR="003B2029" w:rsidRDefault="003B2029" w:rsidP="00E114A9">
      <w:pPr>
        <w:keepNext/>
        <w:rPr>
          <w:b/>
          <w:bCs/>
        </w:rPr>
      </w:pPr>
    </w:p>
    <w:p w14:paraId="286D1509" w14:textId="77777777" w:rsidR="008716EB" w:rsidRDefault="003B2029" w:rsidP="00E114A9">
      <w:pPr>
        <w:keepNext/>
        <w:spacing w:line="360" w:lineRule="auto"/>
      </w:pPr>
      <w:r>
        <w:t xml:space="preserve">Etablissement scolaire : </w:t>
      </w:r>
      <w:sdt>
        <w:sdtPr>
          <w:id w:val="9884836"/>
          <w:placeholder>
            <w:docPart w:val="5D0DBADAAEFC4DFE91FB53341678F317"/>
          </w:placeholder>
          <w:showingPlcHdr/>
        </w:sdtPr>
        <w:sdtEndPr/>
        <w:sdtContent>
          <w:r w:rsidRPr="00F95DE4">
            <w:rPr>
              <w:rStyle w:val="Textedelespacerserv"/>
            </w:rPr>
            <w:t>Cliquez ou appuyez ici pour entrer du texte.</w:t>
          </w:r>
        </w:sdtContent>
      </w:sdt>
    </w:p>
    <w:p w14:paraId="5D9ADD49" w14:textId="3D6B9258" w:rsidR="0069610F" w:rsidRDefault="00067FF0" w:rsidP="00E114A9">
      <w:pPr>
        <w:keepNext/>
        <w:spacing w:line="360" w:lineRule="auto"/>
      </w:pPr>
      <w:r>
        <w:t xml:space="preserve">Nom et contact de la direction (mail + téléphone) : </w:t>
      </w:r>
      <w:sdt>
        <w:sdtPr>
          <w:id w:val="-1611204950"/>
          <w:placeholder>
            <w:docPart w:val="E4A13ED90AE7455D84E6DBA80F306727"/>
          </w:placeholder>
          <w:showingPlcHdr/>
        </w:sdtPr>
        <w:sdtEndPr/>
        <w:sdtContent>
          <w:r w:rsidRPr="008B41AA">
            <w:rPr>
              <w:rStyle w:val="Textedelespacerserv"/>
            </w:rPr>
            <w:t>Cliquez ou appuyez ici pour entrer du texte.</w:t>
          </w:r>
        </w:sdtContent>
      </w:sdt>
      <w:r>
        <w:t xml:space="preserve"> </w:t>
      </w:r>
      <w:r w:rsidR="0069610F">
        <w:t xml:space="preserve"> </w:t>
      </w:r>
    </w:p>
    <w:p w14:paraId="13F78EE9" w14:textId="59CDD7CF" w:rsidR="00D575F3" w:rsidRDefault="00D575F3" w:rsidP="00E114A9">
      <w:pPr>
        <w:keepNext/>
        <w:spacing w:line="360" w:lineRule="auto"/>
      </w:pPr>
      <w:r>
        <w:t>Adresse de l’établissement scolaire</w:t>
      </w:r>
      <w:r w:rsidR="00E92128">
        <w:t xml:space="preserve"> (bâtiment</w:t>
      </w:r>
      <w:r w:rsidR="00CB3D13">
        <w:t xml:space="preserve"> </w:t>
      </w:r>
      <w:r w:rsidR="00E92128">
        <w:t>où est scolarisé l’enfant)</w:t>
      </w:r>
      <w:r>
        <w:t xml:space="preserve"> : </w:t>
      </w:r>
      <w:sdt>
        <w:sdtPr>
          <w:id w:val="-372855781"/>
          <w:placeholder>
            <w:docPart w:val="DefaultPlaceholder_-1854013440"/>
          </w:placeholder>
          <w:showingPlcHdr/>
        </w:sdtPr>
        <w:sdtEndPr/>
        <w:sdtContent>
          <w:r w:rsidRPr="008B41AA">
            <w:rPr>
              <w:rStyle w:val="Textedelespacerserv"/>
            </w:rPr>
            <w:t>Cliquez ou appuyez ici pour entrer du texte.</w:t>
          </w:r>
        </w:sdtContent>
      </w:sdt>
    </w:p>
    <w:p w14:paraId="7BCCCCC3" w14:textId="375D5E4D" w:rsidR="008716EB" w:rsidRDefault="008716EB" w:rsidP="00E114A9">
      <w:pPr>
        <w:keepNext/>
        <w:spacing w:line="360" w:lineRule="auto"/>
      </w:pPr>
      <w:r>
        <w:t xml:space="preserve">Année de programme : </w:t>
      </w:r>
      <w:sdt>
        <w:sdtPr>
          <w:alias w:val="Années de programme"/>
          <w:tag w:val="Années de programme"/>
          <w:id w:val="139469187"/>
          <w:placeholder>
            <w:docPart w:val="67402A5913A74770B07EF894A44057DB"/>
          </w:placeholder>
          <w:showingPlcHdr/>
          <w:comboBox>
            <w:listItem w:value="Choisissez un élément."/>
            <w:listItem w:displayText="1H" w:value="1H"/>
            <w:listItem w:displayText="2H" w:value="2H"/>
            <w:listItem w:displayText="3H" w:value="3H"/>
            <w:listItem w:displayText="4H" w:value="4H"/>
            <w:listItem w:displayText="5H" w:value="5H"/>
            <w:listItem w:displayText="6H" w:value="6H"/>
            <w:listItem w:displayText="7H" w:value="7H"/>
            <w:listItem w:displayText="8H" w:value="8H"/>
            <w:listItem w:displayText="9H" w:value="9H"/>
            <w:listItem w:displayText="10H" w:value="10H"/>
            <w:listItem w:displayText="11H" w:value="11H"/>
            <w:listItem w:displayText="Classe de langage" w:value="Classe de langage"/>
            <w:listItem w:displayText="Enseignement spécialisé" w:value="Enseignement spécialisé"/>
          </w:comboBox>
        </w:sdtPr>
        <w:sdtEndPr/>
        <w:sdtContent>
          <w:r w:rsidR="008622E0" w:rsidRPr="00F95DE4">
            <w:rPr>
              <w:rStyle w:val="Textedelespacerserv"/>
            </w:rPr>
            <w:t>Choisissez un élément.</w:t>
          </w:r>
        </w:sdtContent>
      </w:sdt>
    </w:p>
    <w:p w14:paraId="7AD85484" w14:textId="77777777" w:rsidR="008716EB" w:rsidRDefault="008716EB" w:rsidP="00E114A9">
      <w:pPr>
        <w:keepNext/>
        <w:spacing w:line="360" w:lineRule="auto"/>
      </w:pPr>
      <w:r>
        <w:t xml:space="preserve">Enseignant.e principal.e : </w:t>
      </w:r>
      <w:sdt>
        <w:sdtPr>
          <w:id w:val="-1263608360"/>
          <w:placeholder>
            <w:docPart w:val="5D0DBADAAEFC4DFE91FB53341678F317"/>
          </w:placeholder>
          <w:showingPlcHdr/>
        </w:sdtPr>
        <w:sdtEndPr/>
        <w:sdtContent>
          <w:r w:rsidRPr="00F95DE4">
            <w:rPr>
              <w:rStyle w:val="Textedelespacerserv"/>
            </w:rPr>
            <w:t>Cliquez ou appuyez ici pour entrer du texte.</w:t>
          </w:r>
        </w:sdtContent>
      </w:sdt>
    </w:p>
    <w:p w14:paraId="582F3992" w14:textId="77777777" w:rsidR="008716EB" w:rsidRDefault="008716EB" w:rsidP="00E114A9">
      <w:pPr>
        <w:keepNext/>
        <w:spacing w:line="360" w:lineRule="auto"/>
      </w:pPr>
      <w:r>
        <w:t xml:space="preserve">Mail de l’enseignant.e principal.e : </w:t>
      </w:r>
      <w:sdt>
        <w:sdtPr>
          <w:id w:val="1230505784"/>
          <w:placeholder>
            <w:docPart w:val="5D0DBADAAEFC4DFE91FB53341678F317"/>
          </w:placeholder>
          <w:showingPlcHdr/>
        </w:sdtPr>
        <w:sdtEndPr/>
        <w:sdtContent>
          <w:r w:rsidRPr="00F95DE4">
            <w:rPr>
              <w:rStyle w:val="Textedelespacerserv"/>
            </w:rPr>
            <w:t>Cliquez ou appuyez ici pour entrer du texte.</w:t>
          </w:r>
        </w:sdtContent>
      </w:sdt>
    </w:p>
    <w:p w14:paraId="26C08C5A" w14:textId="77777777" w:rsidR="008716EB" w:rsidRDefault="008716EB" w:rsidP="00E114A9">
      <w:pPr>
        <w:keepNext/>
        <w:spacing w:line="360" w:lineRule="auto"/>
      </w:pPr>
      <w:r>
        <w:t xml:space="preserve">Téléphone de l’enseignant.e principal.e : </w:t>
      </w:r>
      <w:sdt>
        <w:sdtPr>
          <w:id w:val="1372274491"/>
          <w:placeholder>
            <w:docPart w:val="5D0DBADAAEFC4DFE91FB53341678F317"/>
          </w:placeholder>
          <w:showingPlcHdr/>
        </w:sdtPr>
        <w:sdtEndPr/>
        <w:sdtContent>
          <w:r w:rsidRPr="00F95DE4">
            <w:rPr>
              <w:rStyle w:val="Textedelespacerserv"/>
            </w:rPr>
            <w:t>Cliquez ou appuyez ici pour entrer du texte.</w:t>
          </w:r>
        </w:sdtContent>
      </w:sdt>
    </w:p>
    <w:p w14:paraId="43D52B44" w14:textId="77777777" w:rsidR="008716EB" w:rsidRDefault="008716EB" w:rsidP="008716EB">
      <w:pPr>
        <w:spacing w:line="360" w:lineRule="auto"/>
      </w:pPr>
    </w:p>
    <w:p w14:paraId="63E9AFFC" w14:textId="77777777" w:rsidR="008716EB" w:rsidRDefault="00A60A8D" w:rsidP="003B2029">
      <w:r>
        <w:rPr>
          <w:b/>
          <w:bCs/>
          <w:u w:val="single"/>
        </w:rPr>
        <w:t>Suivis actuels</w:t>
      </w:r>
    </w:p>
    <w:p w14:paraId="1711400C" w14:textId="77777777" w:rsidR="00A60A8D" w:rsidRDefault="00A60A8D" w:rsidP="003B2029"/>
    <w:p w14:paraId="0BD2DC9C" w14:textId="017CE078" w:rsidR="00A60A8D" w:rsidRDefault="00B3678B" w:rsidP="00550BF2">
      <w:pPr>
        <w:spacing w:line="360" w:lineRule="auto"/>
      </w:pPr>
      <w:sdt>
        <w:sdtPr>
          <w:id w:val="979345440"/>
          <w14:checkbox>
            <w14:checked w14:val="0"/>
            <w14:checkedState w14:val="2612" w14:font="MS Gothic"/>
            <w14:uncheckedState w14:val="2610" w14:font="MS Gothic"/>
          </w14:checkbox>
        </w:sdtPr>
        <w:sdtEndPr/>
        <w:sdtContent>
          <w:r w:rsidR="00550BF2">
            <w:rPr>
              <w:rFonts w:ascii="MS Gothic" w:eastAsia="MS Gothic" w:hAnsi="MS Gothic" w:hint="eastAsia"/>
            </w:rPr>
            <w:t>☐</w:t>
          </w:r>
        </w:sdtContent>
      </w:sdt>
      <w:r w:rsidR="00523FF8">
        <w:t xml:space="preserve"> </w:t>
      </w:r>
      <w:r w:rsidR="00A60A8D">
        <w:t>Logopédie :</w:t>
      </w:r>
      <w:r w:rsidR="00550BF2">
        <w:tab/>
      </w:r>
      <w:r w:rsidR="00550BF2">
        <w:tab/>
        <w:t>Nom et contact</w:t>
      </w:r>
      <w:r w:rsidR="00CB3D13">
        <w:t xml:space="preserve"> (mail + téléphone) </w:t>
      </w:r>
      <w:r w:rsidR="00550BF2">
        <w:t xml:space="preserve">: </w:t>
      </w:r>
      <w:sdt>
        <w:sdtPr>
          <w:id w:val="331113065"/>
          <w:placeholder>
            <w:docPart w:val="5D0DBADAAEFC4DFE91FB53341678F317"/>
          </w:placeholder>
          <w:showingPlcHdr/>
        </w:sdtPr>
        <w:sdtEndPr/>
        <w:sdtContent>
          <w:r w:rsidR="00550BF2" w:rsidRPr="00F95DE4">
            <w:rPr>
              <w:rStyle w:val="Textedelespacerserv"/>
            </w:rPr>
            <w:t>Cliquez ou appuyez ici pour entrer du texte.</w:t>
          </w:r>
        </w:sdtContent>
      </w:sdt>
    </w:p>
    <w:p w14:paraId="336614C1" w14:textId="557E6F5A" w:rsidR="00A60A8D" w:rsidRDefault="00B3678B" w:rsidP="00550BF2">
      <w:pPr>
        <w:spacing w:line="360" w:lineRule="auto"/>
      </w:pPr>
      <w:sdt>
        <w:sdtPr>
          <w:id w:val="1170061454"/>
          <w14:checkbox>
            <w14:checked w14:val="0"/>
            <w14:checkedState w14:val="2612" w14:font="MS Gothic"/>
            <w14:uncheckedState w14:val="2610" w14:font="MS Gothic"/>
          </w14:checkbox>
        </w:sdtPr>
        <w:sdtEndPr/>
        <w:sdtContent>
          <w:r w:rsidR="00550BF2">
            <w:rPr>
              <w:rFonts w:ascii="MS Gothic" w:eastAsia="MS Gothic" w:hAnsi="MS Gothic" w:hint="eastAsia"/>
            </w:rPr>
            <w:t>☐</w:t>
          </w:r>
        </w:sdtContent>
      </w:sdt>
      <w:r w:rsidR="00523FF8">
        <w:t xml:space="preserve"> </w:t>
      </w:r>
      <w:r w:rsidR="00A60A8D">
        <w:t>Psychomotricité :</w:t>
      </w:r>
      <w:r w:rsidR="00550BF2">
        <w:tab/>
        <w:t>Nom et contact</w:t>
      </w:r>
      <w:r w:rsidR="00CB3D13">
        <w:t xml:space="preserve"> (mail + téléphone)</w:t>
      </w:r>
      <w:r w:rsidR="00550BF2">
        <w:t xml:space="preserve">: </w:t>
      </w:r>
      <w:sdt>
        <w:sdtPr>
          <w:id w:val="575168703"/>
          <w:placeholder>
            <w:docPart w:val="152B5CFCE2054A81B0B560B050F43A8B"/>
          </w:placeholder>
          <w:showingPlcHdr/>
        </w:sdtPr>
        <w:sdtEndPr/>
        <w:sdtContent>
          <w:r w:rsidR="00550BF2" w:rsidRPr="00F95DE4">
            <w:rPr>
              <w:rStyle w:val="Textedelespacerserv"/>
            </w:rPr>
            <w:t>Cliquez ou appuyez ici pour entrer du texte.</w:t>
          </w:r>
        </w:sdtContent>
      </w:sdt>
    </w:p>
    <w:p w14:paraId="42846E9E" w14:textId="272C425E" w:rsidR="005A16DE" w:rsidRDefault="00B3678B" w:rsidP="00550BF2">
      <w:pPr>
        <w:spacing w:line="360" w:lineRule="auto"/>
      </w:pPr>
      <w:sdt>
        <w:sdtPr>
          <w:id w:val="-322516198"/>
          <w14:checkbox>
            <w14:checked w14:val="0"/>
            <w14:checkedState w14:val="2612" w14:font="MS Gothic"/>
            <w14:uncheckedState w14:val="2610" w14:font="MS Gothic"/>
          </w14:checkbox>
        </w:sdtPr>
        <w:sdtEndPr/>
        <w:sdtContent>
          <w:r w:rsidR="005A16DE">
            <w:rPr>
              <w:rFonts w:ascii="MS Gothic" w:eastAsia="MS Gothic" w:hAnsi="MS Gothic" w:hint="eastAsia"/>
            </w:rPr>
            <w:t>☐</w:t>
          </w:r>
        </w:sdtContent>
      </w:sdt>
      <w:r w:rsidR="005A16DE">
        <w:t xml:space="preserve"> Physiothérapie :</w:t>
      </w:r>
      <w:r w:rsidR="005A16DE">
        <w:tab/>
        <w:t xml:space="preserve">Nom et contact (mail + téléphone): </w:t>
      </w:r>
      <w:sdt>
        <w:sdtPr>
          <w:id w:val="-96333053"/>
          <w:placeholder>
            <w:docPart w:val="FCB495B008A640E0A8A186318CFEA8F5"/>
          </w:placeholder>
          <w:showingPlcHdr/>
        </w:sdtPr>
        <w:sdtEndPr/>
        <w:sdtContent>
          <w:r w:rsidR="005A16DE" w:rsidRPr="00F95DE4">
            <w:rPr>
              <w:rStyle w:val="Textedelespacerserv"/>
            </w:rPr>
            <w:t>Cliquez ou appuyez ici pour entrer du texte.</w:t>
          </w:r>
        </w:sdtContent>
      </w:sdt>
    </w:p>
    <w:p w14:paraId="6E36FFE9" w14:textId="28455E4F" w:rsidR="00A60A8D" w:rsidRDefault="00B3678B" w:rsidP="00550BF2">
      <w:pPr>
        <w:spacing w:line="360" w:lineRule="auto"/>
      </w:pPr>
      <w:sdt>
        <w:sdtPr>
          <w:id w:val="-1386948760"/>
          <w14:checkbox>
            <w14:checked w14:val="0"/>
            <w14:checkedState w14:val="2612" w14:font="MS Gothic"/>
            <w14:uncheckedState w14:val="2610" w14:font="MS Gothic"/>
          </w14:checkbox>
        </w:sdtPr>
        <w:sdtEndPr/>
        <w:sdtContent>
          <w:r w:rsidR="00550BF2">
            <w:rPr>
              <w:rFonts w:ascii="MS Gothic" w:eastAsia="MS Gothic" w:hAnsi="MS Gothic" w:hint="eastAsia"/>
            </w:rPr>
            <w:t>☐</w:t>
          </w:r>
        </w:sdtContent>
      </w:sdt>
      <w:r w:rsidR="00523FF8">
        <w:t xml:space="preserve"> </w:t>
      </w:r>
      <w:r w:rsidR="00A60A8D">
        <w:t>Ergothérapie :</w:t>
      </w:r>
      <w:r w:rsidR="00550BF2">
        <w:tab/>
        <w:t>Nom et contact</w:t>
      </w:r>
      <w:r w:rsidR="00CB3D13">
        <w:t xml:space="preserve"> (mail + téléphone)</w:t>
      </w:r>
      <w:r w:rsidR="00550BF2">
        <w:t xml:space="preserve">: </w:t>
      </w:r>
      <w:sdt>
        <w:sdtPr>
          <w:id w:val="2006324594"/>
          <w:placeholder>
            <w:docPart w:val="1E10C78A83F44BFC921441B51868EEA8"/>
          </w:placeholder>
          <w:showingPlcHdr/>
        </w:sdtPr>
        <w:sdtEndPr/>
        <w:sdtContent>
          <w:r w:rsidR="00550BF2" w:rsidRPr="00F95DE4">
            <w:rPr>
              <w:rStyle w:val="Textedelespacerserv"/>
            </w:rPr>
            <w:t>Cliquez ou appuyez ici pour entrer du texte.</w:t>
          </w:r>
        </w:sdtContent>
      </w:sdt>
    </w:p>
    <w:p w14:paraId="5B566DB3" w14:textId="77777777" w:rsidR="000C4C8F" w:rsidRDefault="00B3678B" w:rsidP="000C4C8F">
      <w:pPr>
        <w:spacing w:line="360" w:lineRule="auto"/>
      </w:pPr>
      <w:sdt>
        <w:sdtPr>
          <w:id w:val="786315655"/>
          <w14:checkbox>
            <w14:checked w14:val="0"/>
            <w14:checkedState w14:val="2612" w14:font="MS Gothic"/>
            <w14:uncheckedState w14:val="2610" w14:font="MS Gothic"/>
          </w14:checkbox>
        </w:sdtPr>
        <w:sdtEndPr/>
        <w:sdtContent>
          <w:r w:rsidR="000C4C8F">
            <w:rPr>
              <w:rFonts w:ascii="MS Gothic" w:eastAsia="MS Gothic" w:hAnsi="MS Gothic" w:hint="eastAsia"/>
            </w:rPr>
            <w:t>☐</w:t>
          </w:r>
        </w:sdtContent>
      </w:sdt>
      <w:r w:rsidR="000C4C8F">
        <w:t xml:space="preserve"> Enseignant.e spécialisé.e (SPS/renfort pédagogique) :</w:t>
      </w:r>
      <w:r w:rsidR="000C4C8F">
        <w:tab/>
        <w:t xml:space="preserve">Nom et contact (mail + téléphone): </w:t>
      </w:r>
      <w:sdt>
        <w:sdtPr>
          <w:id w:val="-1361051829"/>
          <w:placeholder>
            <w:docPart w:val="A428DF91F8C94DE1AA1E49D8410A17BB"/>
          </w:placeholder>
          <w:showingPlcHdr/>
        </w:sdtPr>
        <w:sdtEndPr/>
        <w:sdtContent>
          <w:r w:rsidR="000C4C8F" w:rsidRPr="00F95DE4">
            <w:rPr>
              <w:rStyle w:val="Textedelespacerserv"/>
            </w:rPr>
            <w:t>Cliquez ou appuyez ici pour entrer du texte.</w:t>
          </w:r>
        </w:sdtContent>
      </w:sdt>
      <w:r w:rsidR="000C4C8F">
        <w:t xml:space="preserve"> Nombre de périodes : </w:t>
      </w:r>
      <w:sdt>
        <w:sdtPr>
          <w:id w:val="2142067803"/>
          <w:placeholder>
            <w:docPart w:val="72C5CBA6B0D64BD0ABC31885E7FE1C86"/>
          </w:placeholder>
          <w:showingPlcHdr/>
        </w:sdtPr>
        <w:sdtEndPr/>
        <w:sdtContent>
          <w:r w:rsidR="000C4C8F" w:rsidRPr="00F95DE4">
            <w:rPr>
              <w:rStyle w:val="Textedelespacerserv"/>
            </w:rPr>
            <w:t>Cliquez ou appuyez ici pour entrer du texte.</w:t>
          </w:r>
        </w:sdtContent>
      </w:sdt>
    </w:p>
    <w:p w14:paraId="1DBB4FE9" w14:textId="77777777" w:rsidR="000C4C8F" w:rsidRDefault="00B3678B" w:rsidP="000C4C8F">
      <w:pPr>
        <w:spacing w:line="360" w:lineRule="auto"/>
      </w:pPr>
      <w:sdt>
        <w:sdtPr>
          <w:id w:val="743683152"/>
          <w14:checkbox>
            <w14:checked w14:val="0"/>
            <w14:checkedState w14:val="2612" w14:font="MS Gothic"/>
            <w14:uncheckedState w14:val="2610" w14:font="MS Gothic"/>
          </w14:checkbox>
        </w:sdtPr>
        <w:sdtEndPr/>
        <w:sdtContent>
          <w:r w:rsidR="000C4C8F">
            <w:rPr>
              <w:rFonts w:ascii="MS Gothic" w:eastAsia="MS Gothic" w:hAnsi="MS Gothic" w:hint="eastAsia"/>
            </w:rPr>
            <w:t>☐</w:t>
          </w:r>
        </w:sdtContent>
      </w:sdt>
      <w:r w:rsidR="000C4C8F">
        <w:t xml:space="preserve"> Enseignant.e spécialisé.e dans le déficit visuel (CPHV) :</w:t>
      </w:r>
      <w:r w:rsidR="000C4C8F">
        <w:tab/>
        <w:t xml:space="preserve">Nom et contact (mail + téléphone): </w:t>
      </w:r>
      <w:sdt>
        <w:sdtPr>
          <w:id w:val="-774791756"/>
          <w:placeholder>
            <w:docPart w:val="EF509B47C5DD48DBB46A12B6F43127ED"/>
          </w:placeholder>
          <w:showingPlcHdr/>
        </w:sdtPr>
        <w:sdtEndPr/>
        <w:sdtContent>
          <w:r w:rsidR="000C4C8F" w:rsidRPr="00F95DE4">
            <w:rPr>
              <w:rStyle w:val="Textedelespacerserv"/>
            </w:rPr>
            <w:t>Cliquez ou appuyez ici pour entrer du texte.</w:t>
          </w:r>
        </w:sdtContent>
      </w:sdt>
      <w:r w:rsidR="000C4C8F">
        <w:t xml:space="preserve"> Nombre de périodes : </w:t>
      </w:r>
      <w:sdt>
        <w:sdtPr>
          <w:id w:val="1961991356"/>
          <w:placeholder>
            <w:docPart w:val="E415E4DCFFBA4984B1570BF2FD09ED73"/>
          </w:placeholder>
          <w:showingPlcHdr/>
        </w:sdtPr>
        <w:sdtEndPr/>
        <w:sdtContent>
          <w:r w:rsidR="000C4C8F" w:rsidRPr="00F95DE4">
            <w:rPr>
              <w:rStyle w:val="Textedelespacerserv"/>
            </w:rPr>
            <w:t>Cliquez ou appuyez ici pour entrer du texte.</w:t>
          </w:r>
        </w:sdtContent>
      </w:sdt>
    </w:p>
    <w:p w14:paraId="67311231" w14:textId="0BF2FA67" w:rsidR="00523FF8" w:rsidRDefault="00B3678B" w:rsidP="00523FF8">
      <w:pPr>
        <w:spacing w:line="360" w:lineRule="auto"/>
      </w:pPr>
      <w:sdt>
        <w:sdtPr>
          <w:id w:val="-319430101"/>
          <w14:checkbox>
            <w14:checked w14:val="0"/>
            <w14:checkedState w14:val="2612" w14:font="MS Gothic"/>
            <w14:uncheckedState w14:val="2610" w14:font="MS Gothic"/>
          </w14:checkbox>
        </w:sdtPr>
        <w:sdtEndPr/>
        <w:sdtContent>
          <w:r w:rsidR="00523FF8">
            <w:rPr>
              <w:rFonts w:ascii="MS Gothic" w:eastAsia="MS Gothic" w:hAnsi="MS Gothic" w:hint="eastAsia"/>
            </w:rPr>
            <w:t>☐</w:t>
          </w:r>
        </w:sdtContent>
      </w:sdt>
      <w:r w:rsidR="00523FF8">
        <w:t xml:space="preserve"> Aide à la vie scolaire :</w:t>
      </w:r>
      <w:r w:rsidR="00523FF8">
        <w:tab/>
        <w:t>Nom et contact</w:t>
      </w:r>
      <w:r w:rsidR="00CB3D13">
        <w:t xml:space="preserve"> (mail + téléphone)</w:t>
      </w:r>
      <w:r w:rsidR="00523FF8">
        <w:t xml:space="preserve"> : </w:t>
      </w:r>
      <w:sdt>
        <w:sdtPr>
          <w:id w:val="1279524500"/>
          <w:placeholder>
            <w:docPart w:val="A6AF500908E64A54AB873E99D248EAE8"/>
          </w:placeholder>
          <w:showingPlcHdr/>
        </w:sdtPr>
        <w:sdtEndPr/>
        <w:sdtContent>
          <w:r w:rsidR="00523FF8" w:rsidRPr="00F95DE4">
            <w:rPr>
              <w:rStyle w:val="Textedelespacerserv"/>
            </w:rPr>
            <w:t>Cliquez ou appuyez ici pour entrer du texte.</w:t>
          </w:r>
        </w:sdtContent>
      </w:sdt>
      <w:r w:rsidR="00523FF8">
        <w:t xml:space="preserve"> Nombre de périodes : </w:t>
      </w:r>
      <w:sdt>
        <w:sdtPr>
          <w:id w:val="-777715205"/>
          <w:placeholder>
            <w:docPart w:val="EFB5DFC03042475092523AFDE6D0E3D4"/>
          </w:placeholder>
          <w:showingPlcHdr/>
        </w:sdtPr>
        <w:sdtEndPr/>
        <w:sdtContent>
          <w:r w:rsidR="00523FF8" w:rsidRPr="00F95DE4">
            <w:rPr>
              <w:rStyle w:val="Textedelespacerserv"/>
            </w:rPr>
            <w:t>Cliquez ou appuyez ici pour entrer du texte.</w:t>
          </w:r>
        </w:sdtContent>
      </w:sdt>
    </w:p>
    <w:p w14:paraId="6093DF9B" w14:textId="77777777" w:rsidR="00523FF8" w:rsidRDefault="00523FF8" w:rsidP="00550BF2">
      <w:pPr>
        <w:spacing w:line="360" w:lineRule="auto"/>
      </w:pPr>
    </w:p>
    <w:p w14:paraId="23F6162D" w14:textId="77777777" w:rsidR="00A60A8D" w:rsidRPr="00550BF2" w:rsidRDefault="00550BF2" w:rsidP="003B2029">
      <w:pPr>
        <w:rPr>
          <w:u w:val="single"/>
        </w:rPr>
      </w:pPr>
      <w:r w:rsidRPr="00550BF2">
        <w:rPr>
          <w:b/>
          <w:bCs/>
          <w:u w:val="single"/>
        </w:rPr>
        <w:t>Informations médicales</w:t>
      </w:r>
    </w:p>
    <w:p w14:paraId="32BD8029" w14:textId="77777777" w:rsidR="00550BF2" w:rsidRDefault="00550BF2" w:rsidP="00B03146">
      <w:pPr>
        <w:jc w:val="both"/>
      </w:pPr>
    </w:p>
    <w:p w14:paraId="0DF13F02" w14:textId="77777777" w:rsidR="009D479E" w:rsidRDefault="009D479E" w:rsidP="009D479E">
      <w:pPr>
        <w:spacing w:line="360" w:lineRule="auto"/>
        <w:jc w:val="both"/>
      </w:pPr>
      <w:r>
        <w:t xml:space="preserve">Informations/diagnostiques médicaux connus : </w:t>
      </w:r>
      <w:sdt>
        <w:sdtPr>
          <w:id w:val="191738098"/>
          <w:placeholder>
            <w:docPart w:val="A022A2FE8E0F4B9A95B75A622DAC4114"/>
          </w:placeholder>
          <w:showingPlcHdr/>
        </w:sdtPr>
        <w:sdtEndPr/>
        <w:sdtContent>
          <w:r w:rsidRPr="008B41AA">
            <w:rPr>
              <w:rStyle w:val="Textedelespacerserv"/>
              <w:rFonts w:eastAsiaTheme="majorEastAsia"/>
            </w:rPr>
            <w:t>Cliquez ou appuyez ici pour entrer du texte.</w:t>
          </w:r>
        </w:sdtContent>
      </w:sdt>
    </w:p>
    <w:p w14:paraId="2AEA6722" w14:textId="5639ED8C" w:rsidR="00550BF2" w:rsidRDefault="00550BF2" w:rsidP="00B03146">
      <w:pPr>
        <w:spacing w:line="360" w:lineRule="auto"/>
        <w:jc w:val="both"/>
      </w:pPr>
      <w:r>
        <w:t>Nom du</w:t>
      </w:r>
      <w:r w:rsidR="00A854D5">
        <w:t>.de la</w:t>
      </w:r>
      <w:r>
        <w:t xml:space="preserve"> pédiatre : </w:t>
      </w:r>
      <w:sdt>
        <w:sdtPr>
          <w:id w:val="1674382451"/>
          <w:placeholder>
            <w:docPart w:val="5D0DBADAAEFC4DFE91FB53341678F317"/>
          </w:placeholder>
          <w:showingPlcHdr/>
        </w:sdtPr>
        <w:sdtEndPr/>
        <w:sdtContent>
          <w:r w:rsidRPr="00F95DE4">
            <w:rPr>
              <w:rStyle w:val="Textedelespacerserv"/>
            </w:rPr>
            <w:t>Cliquez ou appuyez ici pour entrer du texte.</w:t>
          </w:r>
        </w:sdtContent>
      </w:sdt>
    </w:p>
    <w:p w14:paraId="7D834CB4" w14:textId="65502E67" w:rsidR="00550BF2" w:rsidRDefault="00550BF2" w:rsidP="00B03146">
      <w:pPr>
        <w:spacing w:line="360" w:lineRule="auto"/>
        <w:jc w:val="both"/>
      </w:pPr>
      <w:r>
        <w:t xml:space="preserve">Nom de l’ophtalmologue : </w:t>
      </w:r>
      <w:sdt>
        <w:sdtPr>
          <w:id w:val="-971055450"/>
          <w:placeholder>
            <w:docPart w:val="5D0DBADAAEFC4DFE91FB53341678F317"/>
          </w:placeholder>
          <w:showingPlcHdr/>
        </w:sdtPr>
        <w:sdtEndPr/>
        <w:sdtContent>
          <w:r w:rsidRPr="00F95DE4">
            <w:rPr>
              <w:rStyle w:val="Textedelespacerserv"/>
            </w:rPr>
            <w:t>Cliquez ou appuyez ici pour entrer du texte.</w:t>
          </w:r>
        </w:sdtContent>
      </w:sdt>
    </w:p>
    <w:p w14:paraId="50112133" w14:textId="64B354C9" w:rsidR="007D6712" w:rsidRDefault="00DE62D2" w:rsidP="00B03146">
      <w:pPr>
        <w:spacing w:line="360" w:lineRule="auto"/>
        <w:jc w:val="both"/>
      </w:pPr>
      <w:r>
        <w:t xml:space="preserve">Nom </w:t>
      </w:r>
      <w:r w:rsidR="009D479E">
        <w:t>de</w:t>
      </w:r>
      <w:r>
        <w:t xml:space="preserve"> l’orthoptiste (si suivi) : </w:t>
      </w:r>
      <w:sdt>
        <w:sdtPr>
          <w:id w:val="1242675807"/>
          <w:placeholder>
            <w:docPart w:val="DefaultPlaceholder_-1854013440"/>
          </w:placeholder>
          <w:showingPlcHdr/>
        </w:sdtPr>
        <w:sdtEndPr/>
        <w:sdtContent>
          <w:r w:rsidRPr="008B41AA">
            <w:rPr>
              <w:rStyle w:val="Textedelespacerserv"/>
              <w:rFonts w:eastAsiaTheme="majorEastAsia"/>
            </w:rPr>
            <w:t>Cliquez ou appuyez ici pour entrer du texte.</w:t>
          </w:r>
        </w:sdtContent>
      </w:sdt>
    </w:p>
    <w:p w14:paraId="31228EED" w14:textId="77777777" w:rsidR="00550BF2" w:rsidRDefault="00550BF2" w:rsidP="00B03146">
      <w:pPr>
        <w:spacing w:line="360" w:lineRule="auto"/>
        <w:jc w:val="both"/>
      </w:pPr>
      <w:r>
        <w:t xml:space="preserve">Date du dernier contrôle ophtalmologique : </w:t>
      </w:r>
      <w:sdt>
        <w:sdtPr>
          <w:id w:val="-2101400293"/>
          <w:placeholder>
            <w:docPart w:val="5D0DBADAAEFC4DFE91FB53341678F317"/>
          </w:placeholder>
          <w:showingPlcHdr/>
        </w:sdtPr>
        <w:sdtEndPr/>
        <w:sdtContent>
          <w:r w:rsidRPr="00F95DE4">
            <w:rPr>
              <w:rStyle w:val="Textedelespacerserv"/>
            </w:rPr>
            <w:t>Cliquez ou appuyez ici pour entrer du texte.</w:t>
          </w:r>
        </w:sdtContent>
      </w:sdt>
    </w:p>
    <w:p w14:paraId="54DE86CC" w14:textId="6E51A771" w:rsidR="006D7C49" w:rsidRDefault="006D7C49" w:rsidP="006D7C49">
      <w:pPr>
        <w:spacing w:line="360" w:lineRule="auto"/>
        <w:jc w:val="both"/>
      </w:pPr>
      <w:r>
        <w:t xml:space="preserve">L’enfant porte-t-il des lunettes : </w:t>
      </w:r>
      <w:sdt>
        <w:sdtPr>
          <w:id w:val="11834814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oui</w:t>
      </w:r>
      <w:r>
        <w:tab/>
      </w:r>
      <w:sdt>
        <w:sdtPr>
          <w:id w:val="-1036731003"/>
          <w14:checkbox>
            <w14:checked w14:val="0"/>
            <w14:checkedState w14:val="2612" w14:font="MS Gothic"/>
            <w14:uncheckedState w14:val="2610" w14:font="MS Gothic"/>
          </w14:checkbox>
        </w:sdtPr>
        <w:sdtEndPr/>
        <w:sdtContent>
          <w:r w:rsidRPr="006D7C49">
            <w:rPr>
              <w:rFonts w:ascii="Segoe UI Symbol" w:hAnsi="Segoe UI Symbol" w:cs="Segoe UI Symbol"/>
            </w:rPr>
            <w:t>☐</w:t>
          </w:r>
        </w:sdtContent>
      </w:sdt>
      <w:r>
        <w:t>non</w:t>
      </w:r>
    </w:p>
    <w:p w14:paraId="4D9179CF" w14:textId="0BDF48C7" w:rsidR="002D0B7D" w:rsidRDefault="002D0B7D" w:rsidP="006D7C49">
      <w:pPr>
        <w:spacing w:line="360" w:lineRule="auto"/>
        <w:jc w:val="both"/>
      </w:pPr>
      <w:r>
        <w:t xml:space="preserve">L’enfant porte-t-il des verres de contact : </w:t>
      </w:r>
      <w:sdt>
        <w:sdtPr>
          <w:id w:val="-12350822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oui</w:t>
      </w:r>
      <w:r>
        <w:tab/>
      </w:r>
      <w:sdt>
        <w:sdtPr>
          <w:id w:val="541871397"/>
          <w14:checkbox>
            <w14:checked w14:val="0"/>
            <w14:checkedState w14:val="2612" w14:font="MS Gothic"/>
            <w14:uncheckedState w14:val="2610" w14:font="MS Gothic"/>
          </w14:checkbox>
        </w:sdtPr>
        <w:sdtEndPr/>
        <w:sdtContent>
          <w:r w:rsidRPr="006D7C49">
            <w:rPr>
              <w:rFonts w:ascii="Segoe UI Symbol" w:hAnsi="Segoe UI Symbol" w:cs="Segoe UI Symbol"/>
            </w:rPr>
            <w:t>☐</w:t>
          </w:r>
        </w:sdtContent>
      </w:sdt>
      <w:r>
        <w:t>non</w:t>
      </w:r>
    </w:p>
    <w:p w14:paraId="6468A1C1" w14:textId="66311C2A" w:rsidR="006D7C49" w:rsidRDefault="006D7C49" w:rsidP="006D7C49">
      <w:pPr>
        <w:spacing w:line="360" w:lineRule="auto"/>
        <w:jc w:val="both"/>
      </w:pPr>
      <w:r>
        <w:t xml:space="preserve">Un traitement par occlusion (patch) est-il en cours : </w:t>
      </w:r>
      <w:sdt>
        <w:sdtPr>
          <w:id w:val="1700502526"/>
          <w14:checkbox>
            <w14:checked w14:val="0"/>
            <w14:checkedState w14:val="2612" w14:font="MS Gothic"/>
            <w14:uncheckedState w14:val="2610" w14:font="MS Gothic"/>
          </w14:checkbox>
        </w:sdtPr>
        <w:sdtEndPr/>
        <w:sdtContent>
          <w:r w:rsidRPr="006D7C49">
            <w:rPr>
              <w:rFonts w:ascii="Segoe UI Symbol" w:hAnsi="Segoe UI Symbol" w:cs="Segoe UI Symbol"/>
            </w:rPr>
            <w:t>☐</w:t>
          </w:r>
        </w:sdtContent>
      </w:sdt>
      <w:r>
        <w:t>oui</w:t>
      </w:r>
      <w:r>
        <w:tab/>
      </w:r>
      <w:sdt>
        <w:sdtPr>
          <w:id w:val="-1279724526"/>
          <w14:checkbox>
            <w14:checked w14:val="0"/>
            <w14:checkedState w14:val="2612" w14:font="MS Gothic"/>
            <w14:uncheckedState w14:val="2610" w14:font="MS Gothic"/>
          </w14:checkbox>
        </w:sdtPr>
        <w:sdtEndPr/>
        <w:sdtContent>
          <w:r w:rsidRPr="006D7C49">
            <w:rPr>
              <w:rFonts w:ascii="Segoe UI Symbol" w:hAnsi="Segoe UI Symbol" w:cs="Segoe UI Symbol"/>
            </w:rPr>
            <w:t>☐</w:t>
          </w:r>
        </w:sdtContent>
      </w:sdt>
      <w:r>
        <w:t>non</w:t>
      </w:r>
    </w:p>
    <w:p w14:paraId="3F7892E6" w14:textId="77777777" w:rsidR="006D7C49" w:rsidRDefault="006D7C49" w:rsidP="006D7C49">
      <w:pPr>
        <w:spacing w:line="360" w:lineRule="auto"/>
        <w:jc w:val="both"/>
      </w:pPr>
      <w:r>
        <w:lastRenderedPageBreak/>
        <w:t xml:space="preserve">Si oui, merci de préciser la durée et si celle-ci se déroule sur le temps scolaire ou à domicile : </w:t>
      </w:r>
    </w:p>
    <w:sdt>
      <w:sdtPr>
        <w:id w:val="289783154"/>
        <w:placeholder>
          <w:docPart w:val="DefaultPlaceholder_-1854013440"/>
        </w:placeholder>
        <w:showingPlcHdr/>
      </w:sdtPr>
      <w:sdtEndPr/>
      <w:sdtContent>
        <w:p w14:paraId="05126C3A" w14:textId="08E2E655" w:rsidR="006D7C49" w:rsidRDefault="006D7C49" w:rsidP="006D7C49">
          <w:pPr>
            <w:spacing w:line="360" w:lineRule="auto"/>
            <w:jc w:val="both"/>
          </w:pPr>
          <w:r w:rsidRPr="008B41AA">
            <w:rPr>
              <w:rStyle w:val="Textedelespacerserv"/>
              <w:rFonts w:eastAsiaTheme="majorEastAsia"/>
            </w:rPr>
            <w:t>Cliquez ou appuyez ici pour entrer du texte.</w:t>
          </w:r>
        </w:p>
      </w:sdtContent>
    </w:sdt>
    <w:p w14:paraId="3B35A799" w14:textId="1D12681F" w:rsidR="006D7C49" w:rsidRDefault="006D7C49" w:rsidP="00B03146">
      <w:pPr>
        <w:jc w:val="both"/>
      </w:pPr>
    </w:p>
    <w:p w14:paraId="306028B1" w14:textId="77777777" w:rsidR="00B03146" w:rsidRDefault="00B03146" w:rsidP="00B03146">
      <w:pPr>
        <w:jc w:val="both"/>
        <w:rPr>
          <w:b/>
          <w:bCs/>
        </w:rPr>
      </w:pPr>
      <w:r w:rsidRPr="00B03146">
        <w:rPr>
          <w:b/>
          <w:bCs/>
        </w:rPr>
        <w:t>L’envoi du dernier rapport ophtalmologique (ou l’autorisation à le demander auprès de l’ophtalmologue</w:t>
      </w:r>
      <w:r>
        <w:rPr>
          <w:b/>
          <w:bCs/>
        </w:rPr>
        <w:t>)</w:t>
      </w:r>
      <w:r w:rsidRPr="00B03146">
        <w:rPr>
          <w:b/>
          <w:bCs/>
        </w:rPr>
        <w:t xml:space="preserve"> est nécessaire pour un traitement de la demande</w:t>
      </w:r>
      <w:r>
        <w:t>.</w:t>
      </w:r>
    </w:p>
    <w:p w14:paraId="7405D94D" w14:textId="77777777" w:rsidR="00B03146" w:rsidRPr="00B03146" w:rsidRDefault="00B03146" w:rsidP="00B03146"/>
    <w:p w14:paraId="1F6E585C" w14:textId="77777777" w:rsidR="00B03146" w:rsidRDefault="00B03146" w:rsidP="00B03146">
      <w:pPr>
        <w:rPr>
          <w:b/>
          <w:bCs/>
        </w:rPr>
      </w:pPr>
    </w:p>
    <w:p w14:paraId="67407EC9" w14:textId="77777777" w:rsidR="00B03146" w:rsidRDefault="00B03146" w:rsidP="00CB3D13">
      <w:pPr>
        <w:keepNext/>
        <w:rPr>
          <w:b/>
          <w:bCs/>
          <w:u w:val="single"/>
        </w:rPr>
      </w:pPr>
      <w:r>
        <w:rPr>
          <w:b/>
          <w:bCs/>
          <w:u w:val="single"/>
        </w:rPr>
        <w:t>Situation actuelle de l’élève</w:t>
      </w:r>
    </w:p>
    <w:p w14:paraId="304CDC28" w14:textId="77777777" w:rsidR="00B03146" w:rsidRDefault="00B03146" w:rsidP="00CB3D13">
      <w:pPr>
        <w:keepNext/>
        <w:rPr>
          <w:b/>
          <w:bCs/>
          <w:u w:val="single"/>
        </w:rPr>
      </w:pPr>
    </w:p>
    <w:p w14:paraId="0FA6BD08" w14:textId="77777777" w:rsidR="00B03146" w:rsidRPr="00896E4D" w:rsidRDefault="00B03146" w:rsidP="00CB3D13">
      <w:pPr>
        <w:keepNext/>
        <w:rPr>
          <w:b/>
          <w:bCs/>
        </w:rPr>
      </w:pPr>
      <w:r w:rsidRPr="00896E4D">
        <w:rPr>
          <w:b/>
          <w:bCs/>
        </w:rPr>
        <w:t>Observations significatives faites en classe au niveau visuel</w:t>
      </w:r>
      <w:r w:rsidR="003F1886" w:rsidRPr="00896E4D">
        <w:rPr>
          <w:b/>
          <w:bCs/>
        </w:rPr>
        <w:t xml:space="preserve"> (ressources, difficultés, besoins) :</w:t>
      </w:r>
    </w:p>
    <w:sdt>
      <w:sdtPr>
        <w:id w:val="1355923020"/>
        <w:placeholder>
          <w:docPart w:val="5D0DBADAAEFC4DFE91FB53341678F317"/>
        </w:placeholder>
        <w:showingPlcHdr/>
      </w:sdtPr>
      <w:sdtEndPr/>
      <w:sdtContent>
        <w:p w14:paraId="0AAE8EDC" w14:textId="77777777" w:rsidR="003F1886" w:rsidRDefault="003F1886" w:rsidP="00B03146">
          <w:r w:rsidRPr="00F95DE4">
            <w:rPr>
              <w:rStyle w:val="Textedelespacerserv"/>
            </w:rPr>
            <w:t>Cliquez ou appuyez ici pour entrer du texte.</w:t>
          </w:r>
        </w:p>
      </w:sdtContent>
    </w:sdt>
    <w:p w14:paraId="65AB552D" w14:textId="77777777" w:rsidR="003F1886" w:rsidRDefault="003F1886" w:rsidP="00B03146"/>
    <w:p w14:paraId="78EF9595" w14:textId="77777777" w:rsidR="003F1886" w:rsidRPr="00896E4D" w:rsidRDefault="003F1886" w:rsidP="00B03146">
      <w:pPr>
        <w:rPr>
          <w:b/>
          <w:bCs/>
        </w:rPr>
      </w:pPr>
      <w:r w:rsidRPr="00896E4D">
        <w:rPr>
          <w:b/>
          <w:bCs/>
        </w:rPr>
        <w:t>Adaptations/aménagements déjà proposés en classe :</w:t>
      </w:r>
    </w:p>
    <w:sdt>
      <w:sdtPr>
        <w:id w:val="2116083425"/>
        <w:placeholder>
          <w:docPart w:val="5D0DBADAAEFC4DFE91FB53341678F317"/>
        </w:placeholder>
      </w:sdtPr>
      <w:sdtEndPr/>
      <w:sdtContent>
        <w:p w14:paraId="1A4A6719" w14:textId="6D281587" w:rsidR="003F1886" w:rsidRDefault="004B05EF" w:rsidP="00B03146">
          <w:r>
            <w:t xml:space="preserve">  </w:t>
          </w:r>
          <w:sdt>
            <w:sdtPr>
              <w:id w:val="-1743332989"/>
              <w:placeholder>
                <w:docPart w:val="47AB4445CDBE4BA2BD0C4765E886C7D8"/>
              </w:placeholder>
              <w:showingPlcHdr/>
            </w:sdtPr>
            <w:sdtEndPr/>
            <w:sdtContent>
              <w:r w:rsidR="006A4D02" w:rsidRPr="008B41AA">
                <w:rPr>
                  <w:rStyle w:val="Textedelespacerserv"/>
                </w:rPr>
                <w:t>Cliquez ou appuyez ici pour entrer du texte.</w:t>
              </w:r>
            </w:sdtContent>
          </w:sdt>
          <w:r w:rsidR="00F378B0">
            <w:tab/>
          </w:r>
        </w:p>
      </w:sdtContent>
    </w:sdt>
    <w:p w14:paraId="3361E833" w14:textId="334B0030" w:rsidR="003F1886" w:rsidRDefault="003F1886" w:rsidP="003F1886"/>
    <w:p w14:paraId="5F52EFDA" w14:textId="34D6068B" w:rsidR="00CE7988" w:rsidRPr="00896E4D" w:rsidRDefault="00CE7988" w:rsidP="003F1886">
      <w:pPr>
        <w:rPr>
          <w:b/>
          <w:bCs/>
        </w:rPr>
      </w:pPr>
      <w:r w:rsidRPr="00896E4D">
        <w:rPr>
          <w:b/>
          <w:bCs/>
        </w:rPr>
        <w:t>Moyens auxiliaires (matériel informatique, lumière, pupitre incliné, etc.) :</w:t>
      </w:r>
    </w:p>
    <w:sdt>
      <w:sdtPr>
        <w:id w:val="-64487198"/>
        <w:placeholder>
          <w:docPart w:val="DefaultPlaceholder_-1854013440"/>
        </w:placeholder>
        <w:showingPlcHdr/>
      </w:sdtPr>
      <w:sdtEndPr/>
      <w:sdtContent>
        <w:p w14:paraId="7C9BD8E1" w14:textId="105C3F04" w:rsidR="00CE7988" w:rsidRDefault="00CE7988" w:rsidP="003F1886">
          <w:r w:rsidRPr="008B41AA">
            <w:rPr>
              <w:rStyle w:val="Textedelespacerserv"/>
            </w:rPr>
            <w:t>Cliquez ou appuyez ici pour entrer du texte.</w:t>
          </w:r>
        </w:p>
      </w:sdtContent>
    </w:sdt>
    <w:p w14:paraId="21A96EA4" w14:textId="77777777" w:rsidR="00CE7988" w:rsidRDefault="00CE7988" w:rsidP="003F1886"/>
    <w:p w14:paraId="4E15B642" w14:textId="77777777" w:rsidR="003F1886" w:rsidRPr="00896E4D" w:rsidRDefault="003F1886" w:rsidP="003F1886">
      <w:pPr>
        <w:rPr>
          <w:b/>
          <w:bCs/>
        </w:rPr>
      </w:pPr>
      <w:r w:rsidRPr="00896E4D">
        <w:rPr>
          <w:b/>
          <w:bCs/>
        </w:rPr>
        <w:t>Raison de la demande d’évaluation de la vision fonctionnelle en classe :</w:t>
      </w:r>
    </w:p>
    <w:sdt>
      <w:sdtPr>
        <w:id w:val="-1987771736"/>
        <w:placeholder>
          <w:docPart w:val="5D0DBADAAEFC4DFE91FB53341678F317"/>
        </w:placeholder>
        <w:showingPlcHdr/>
      </w:sdtPr>
      <w:sdtEndPr/>
      <w:sdtContent>
        <w:p w14:paraId="31FDD1A0" w14:textId="77777777" w:rsidR="003F1886" w:rsidRDefault="003F1886" w:rsidP="003F1886">
          <w:r w:rsidRPr="00F95DE4">
            <w:rPr>
              <w:rStyle w:val="Textedelespacerserv"/>
            </w:rPr>
            <w:t>Cliquez ou appuyez ici pour entrer du texte.</w:t>
          </w:r>
        </w:p>
      </w:sdtContent>
    </w:sdt>
    <w:p w14:paraId="715FC42F" w14:textId="52D2B4AF" w:rsidR="00523FF8" w:rsidRDefault="00523FF8" w:rsidP="00523FF8"/>
    <w:p w14:paraId="786A7011" w14:textId="1ACDCC4D" w:rsidR="00A06DC1" w:rsidRPr="00896E4D" w:rsidRDefault="00A06DC1" w:rsidP="00523FF8">
      <w:pPr>
        <w:rPr>
          <w:b/>
          <w:bCs/>
        </w:rPr>
      </w:pPr>
      <w:r w:rsidRPr="00896E4D">
        <w:rPr>
          <w:b/>
          <w:bCs/>
        </w:rPr>
        <w:t>Autres éléments à relever (</w:t>
      </w:r>
      <w:r w:rsidR="005D61FC" w:rsidRPr="00896E4D">
        <w:rPr>
          <w:b/>
          <w:bCs/>
        </w:rPr>
        <w:t>moyens de communication, allophonie, niveau scolaire, etc.</w:t>
      </w:r>
      <w:proofErr w:type="gramStart"/>
      <w:r w:rsidR="005D61FC" w:rsidRPr="00896E4D">
        <w:rPr>
          <w:b/>
          <w:bCs/>
        </w:rPr>
        <w:t>)</w:t>
      </w:r>
      <w:r w:rsidRPr="00896E4D">
        <w:rPr>
          <w:b/>
          <w:bCs/>
        </w:rPr>
        <w:t>:</w:t>
      </w:r>
      <w:proofErr w:type="gramEnd"/>
    </w:p>
    <w:sdt>
      <w:sdtPr>
        <w:id w:val="-1623838307"/>
        <w:placeholder>
          <w:docPart w:val="DefaultPlaceholder_-1854013440"/>
        </w:placeholder>
        <w:showingPlcHdr/>
      </w:sdtPr>
      <w:sdtEndPr/>
      <w:sdtContent>
        <w:p w14:paraId="4B95FCED" w14:textId="5716BFB6" w:rsidR="00A06DC1" w:rsidRDefault="00A06DC1" w:rsidP="00523FF8">
          <w:r w:rsidRPr="008B41AA">
            <w:rPr>
              <w:rStyle w:val="Textedelespacerserv"/>
              <w:rFonts w:eastAsiaTheme="majorEastAsia"/>
            </w:rPr>
            <w:t>Cliquez ou appuyez ici pour entrer du texte.</w:t>
          </w:r>
        </w:p>
      </w:sdtContent>
    </w:sdt>
    <w:p w14:paraId="01F62FD8" w14:textId="77777777" w:rsidR="00523FF8" w:rsidRDefault="00523FF8" w:rsidP="00523FF8"/>
    <w:p w14:paraId="5C96332E" w14:textId="77777777" w:rsidR="00523FF8" w:rsidRPr="00FB02DB" w:rsidRDefault="00523FF8" w:rsidP="00523FF8">
      <w:r w:rsidRPr="00FB02DB">
        <w:rPr>
          <w:b/>
          <w:bCs/>
          <w:u w:val="single"/>
        </w:rPr>
        <w:t>Autorisations</w:t>
      </w:r>
    </w:p>
    <w:p w14:paraId="09365105" w14:textId="77777777" w:rsidR="00523FF8" w:rsidRDefault="00523FF8" w:rsidP="00523FF8"/>
    <w:p w14:paraId="03CEE71D" w14:textId="2381A662" w:rsidR="00523FF8" w:rsidRPr="005C4428" w:rsidRDefault="0010614A" w:rsidP="005C4428">
      <w:pPr>
        <w:shd w:val="clear" w:color="auto" w:fill="000000" w:themeFill="text1"/>
        <w:rPr>
          <w:b/>
          <w:bCs/>
        </w:rPr>
      </w:pPr>
      <w:r>
        <w:rPr>
          <w:b/>
          <w:bCs/>
        </w:rPr>
        <w:t>Partie B) - à</w:t>
      </w:r>
      <w:r w:rsidR="005C4428" w:rsidRPr="005C4428">
        <w:rPr>
          <w:b/>
          <w:bCs/>
        </w:rPr>
        <w:t xml:space="preserve"> compléter</w:t>
      </w:r>
      <w:r>
        <w:rPr>
          <w:b/>
          <w:bCs/>
        </w:rPr>
        <w:t xml:space="preserve"> et signer</w:t>
      </w:r>
      <w:r w:rsidR="005C4428" w:rsidRPr="005C4428">
        <w:rPr>
          <w:b/>
          <w:bCs/>
        </w:rPr>
        <w:t xml:space="preserve"> par les p</w:t>
      </w:r>
      <w:r w:rsidR="00523FF8" w:rsidRPr="005C4428">
        <w:rPr>
          <w:b/>
          <w:bCs/>
        </w:rPr>
        <w:t>arents</w:t>
      </w:r>
      <w:r w:rsidR="005C4428" w:rsidRPr="005C4428">
        <w:rPr>
          <w:b/>
          <w:bCs/>
        </w:rPr>
        <w:t xml:space="preserve"> / le </w:t>
      </w:r>
      <w:r w:rsidR="00523FF8" w:rsidRPr="005C4428">
        <w:rPr>
          <w:b/>
          <w:bCs/>
        </w:rPr>
        <w:t>représentant légal :</w:t>
      </w:r>
    </w:p>
    <w:p w14:paraId="33850326" w14:textId="77777777" w:rsidR="00A46D48" w:rsidRDefault="00A46D48" w:rsidP="00523FF8"/>
    <w:p w14:paraId="10D6AAD0" w14:textId="0B3757A8" w:rsidR="00A46D48" w:rsidRDefault="00A46D48" w:rsidP="00523FF8">
      <w:r>
        <w:t xml:space="preserve">Avis des parents : </w:t>
      </w:r>
      <w:sdt>
        <w:sdtPr>
          <w:id w:val="-1198304676"/>
          <w:placeholder>
            <w:docPart w:val="7197B1AD56AD425D9A9CA7BC446CDDAB"/>
          </w:placeholder>
          <w:showingPlcHdr/>
        </w:sdtPr>
        <w:sdtEndPr/>
        <w:sdtContent>
          <w:r w:rsidR="007B717D" w:rsidRPr="00F95DE4">
            <w:rPr>
              <w:rStyle w:val="Textedelespacerserv"/>
            </w:rPr>
            <w:t>Cliquez ou appuyez ici pour entrer du texte.</w:t>
          </w:r>
        </w:sdtContent>
      </w:sdt>
    </w:p>
    <w:p w14:paraId="67583B6C" w14:textId="77777777" w:rsidR="00A230FB" w:rsidRDefault="00A230FB" w:rsidP="00523FF8"/>
    <w:p w14:paraId="1663B785" w14:textId="77777777" w:rsidR="00A46D48" w:rsidRDefault="00A46D48" w:rsidP="00523FF8"/>
    <w:p w14:paraId="32B1431B" w14:textId="77777777" w:rsidR="007B717D" w:rsidRPr="00A46D48" w:rsidRDefault="007B717D" w:rsidP="00523FF8"/>
    <w:p w14:paraId="0A842783" w14:textId="5FD48079" w:rsidR="00523FF8" w:rsidRPr="00B03146" w:rsidRDefault="00B3678B" w:rsidP="00523FF8">
      <w:pPr>
        <w:jc w:val="both"/>
        <w:rPr>
          <w:i/>
          <w:iCs/>
        </w:rPr>
      </w:pPr>
      <w:sdt>
        <w:sdtPr>
          <w:id w:val="230436219"/>
          <w14:checkbox>
            <w14:checked w14:val="0"/>
            <w14:checkedState w14:val="2612" w14:font="MS Gothic"/>
            <w14:uncheckedState w14:val="2610" w14:font="MS Gothic"/>
          </w14:checkbox>
        </w:sdtPr>
        <w:sdtEndPr/>
        <w:sdtContent>
          <w:r w:rsidR="00A46D48">
            <w:rPr>
              <w:rFonts w:ascii="MS Gothic" w:eastAsia="MS Gothic" w:hAnsi="MS Gothic" w:hint="eastAsia"/>
            </w:rPr>
            <w:t>☐</w:t>
          </w:r>
        </w:sdtContent>
      </w:sdt>
      <w:r w:rsidR="00523FF8">
        <w:t xml:space="preserve"> Nous autorisons, l’accès aux rapports et bilans existant à l’équipe pluridisciplinaire du pôle </w:t>
      </w:r>
      <w:r w:rsidR="002A1693">
        <w:t xml:space="preserve">EBV </w:t>
      </w:r>
      <w:r w:rsidR="00523FF8">
        <w:t xml:space="preserve">dans le cadre de cette évaluation. </w:t>
      </w:r>
      <w:r w:rsidR="00523FF8" w:rsidRPr="00B03146">
        <w:rPr>
          <w:i/>
          <w:iCs/>
        </w:rPr>
        <w:t>Cette condition est nécessaire pour répondre favorablement à la demande.</w:t>
      </w:r>
    </w:p>
    <w:p w14:paraId="0AEC76EE" w14:textId="77777777" w:rsidR="00523FF8" w:rsidRDefault="00523FF8" w:rsidP="00523FF8">
      <w:pPr>
        <w:jc w:val="both"/>
      </w:pPr>
    </w:p>
    <w:p w14:paraId="2C9B2DA0" w14:textId="77777777" w:rsidR="00523FF8" w:rsidRDefault="00B3678B" w:rsidP="00523FF8">
      <w:pPr>
        <w:jc w:val="both"/>
      </w:pPr>
      <w:sdt>
        <w:sdtPr>
          <w:id w:val="237677227"/>
          <w14:checkbox>
            <w14:checked w14:val="0"/>
            <w14:checkedState w14:val="2612" w14:font="MS Gothic"/>
            <w14:uncheckedState w14:val="2610" w14:font="MS Gothic"/>
          </w14:checkbox>
        </w:sdtPr>
        <w:sdtEndPr/>
        <w:sdtContent>
          <w:r w:rsidR="00523FF8">
            <w:rPr>
              <w:rFonts w:ascii="MS Gothic" w:eastAsia="MS Gothic" w:hAnsi="MS Gothic" w:hint="eastAsia"/>
            </w:rPr>
            <w:t>☐</w:t>
          </w:r>
        </w:sdtContent>
      </w:sdt>
      <w:r w:rsidR="00523FF8">
        <w:t xml:space="preserve"> Nous autorisons les membres du pôle interdisciplinaire à avoir accès aux dossiers médicaux de l’HOJG si l’enfant y est patient.</w:t>
      </w:r>
    </w:p>
    <w:p w14:paraId="54EDA2C9" w14:textId="77777777" w:rsidR="001240D6" w:rsidRDefault="001240D6" w:rsidP="00523FF8">
      <w:pPr>
        <w:rPr>
          <w:u w:val="single"/>
        </w:rPr>
      </w:pPr>
    </w:p>
    <w:p w14:paraId="187DCB33" w14:textId="3514F86B" w:rsidR="00523FF8" w:rsidRDefault="00B3678B" w:rsidP="00523FF8">
      <w:pPr>
        <w:rPr>
          <w:b/>
          <w:bCs/>
        </w:rPr>
      </w:pPr>
      <w:sdt>
        <w:sdtPr>
          <w:rPr>
            <w:b/>
            <w:bCs/>
          </w:rPr>
          <w:id w:val="-251585627"/>
          <w14:checkbox>
            <w14:checked w14:val="0"/>
            <w14:checkedState w14:val="2612" w14:font="MS Gothic"/>
            <w14:uncheckedState w14:val="2610" w14:font="MS Gothic"/>
          </w14:checkbox>
        </w:sdtPr>
        <w:sdtEndPr/>
        <w:sdtContent>
          <w:r w:rsidR="00A46D48" w:rsidRPr="00CE7988">
            <w:rPr>
              <w:rFonts w:ascii="MS Gothic" w:eastAsia="MS Gothic" w:hAnsi="MS Gothic" w:hint="eastAsia"/>
              <w:b/>
              <w:bCs/>
            </w:rPr>
            <w:t>☐</w:t>
          </w:r>
        </w:sdtContent>
      </w:sdt>
      <w:r w:rsidR="00A46D48" w:rsidRPr="00CE7988">
        <w:rPr>
          <w:b/>
          <w:bCs/>
        </w:rPr>
        <w:t xml:space="preserve"> Nous autorisons cette évaluation de la vision fonctionnelle en milieu scolaire.</w:t>
      </w:r>
    </w:p>
    <w:p w14:paraId="008AE00A" w14:textId="77777777" w:rsidR="001240D6" w:rsidRDefault="001240D6" w:rsidP="00523FF8">
      <w:pPr>
        <w:rPr>
          <w:b/>
          <w:bCs/>
        </w:rPr>
      </w:pPr>
    </w:p>
    <w:p w14:paraId="5E172CB5" w14:textId="1935897C" w:rsidR="001240D6" w:rsidRPr="00CE7988" w:rsidRDefault="00B3678B" w:rsidP="00FA245D">
      <w:pPr>
        <w:jc w:val="both"/>
        <w:rPr>
          <w:b/>
          <w:bCs/>
        </w:rPr>
      </w:pPr>
      <w:sdt>
        <w:sdtPr>
          <w:id w:val="1949659259"/>
          <w14:checkbox>
            <w14:checked w14:val="0"/>
            <w14:checkedState w14:val="2612" w14:font="MS Gothic"/>
            <w14:uncheckedState w14:val="2610" w14:font="MS Gothic"/>
          </w14:checkbox>
        </w:sdtPr>
        <w:sdtEndPr/>
        <w:sdtContent>
          <w:r w:rsidR="001240D6">
            <w:rPr>
              <w:rFonts w:ascii="MS Gothic" w:eastAsia="MS Gothic" w:hAnsi="MS Gothic" w:hint="eastAsia"/>
            </w:rPr>
            <w:t>☐</w:t>
          </w:r>
        </w:sdtContent>
      </w:sdt>
      <w:r w:rsidR="001240D6">
        <w:t xml:space="preserve"> Nous autorisons l’évaluat</w:t>
      </w:r>
      <w:r w:rsidR="00D204BB">
        <w:t>eur.t</w:t>
      </w:r>
      <w:r w:rsidR="001240D6">
        <w:t>rice</w:t>
      </w:r>
      <w:r w:rsidR="00D204BB">
        <w:t xml:space="preserve"> de la vision fonctionnelle à faire usage de la vidéo afin de filmer notre enfant dans le cadre de l’évaluation de la vision fonctionnelle. Cette vidéo ne sera utilisée que pour la rédaction du rapport</w:t>
      </w:r>
      <w:r w:rsidR="00FA245D">
        <w:t xml:space="preserve"> et la restitution</w:t>
      </w:r>
      <w:r w:rsidR="00D204BB">
        <w:t>, et sera ensuite effacée.</w:t>
      </w:r>
    </w:p>
    <w:p w14:paraId="2CE91090" w14:textId="77777777" w:rsidR="00A46D48" w:rsidRDefault="00A46D48" w:rsidP="00523FF8">
      <w:pPr>
        <w:rPr>
          <w:u w:val="single"/>
        </w:rPr>
      </w:pPr>
    </w:p>
    <w:p w14:paraId="042D1E29" w14:textId="3B117DE9" w:rsidR="00A46D48" w:rsidRPr="00A46D48" w:rsidRDefault="00A46D48" w:rsidP="00523FF8">
      <w:r>
        <w:t>Date :</w:t>
      </w:r>
      <w:r w:rsidR="00A230FB">
        <w:tab/>
      </w:r>
      <w:r w:rsidR="00A230FB">
        <w:tab/>
      </w:r>
      <w:r w:rsidR="00A230FB">
        <w:tab/>
      </w:r>
      <w:r w:rsidR="00A230FB">
        <w:tab/>
      </w:r>
      <w:r w:rsidR="00A230FB">
        <w:tab/>
      </w:r>
      <w:r w:rsidR="00A230FB">
        <w:tab/>
      </w:r>
      <w:r>
        <w:tab/>
        <w:t xml:space="preserve">Signature : </w:t>
      </w:r>
    </w:p>
    <w:p w14:paraId="51EAC710" w14:textId="77777777" w:rsidR="00A46D48" w:rsidRPr="00A46D48" w:rsidRDefault="00A46D48" w:rsidP="00A46D48"/>
    <w:p w14:paraId="36E3852F" w14:textId="12FF28BC" w:rsidR="00A46D48" w:rsidRPr="008B135D" w:rsidRDefault="0010614A" w:rsidP="008B135D">
      <w:pPr>
        <w:shd w:val="clear" w:color="auto" w:fill="000000" w:themeFill="text1"/>
        <w:rPr>
          <w:b/>
          <w:bCs/>
        </w:rPr>
      </w:pPr>
      <w:r>
        <w:rPr>
          <w:b/>
          <w:bCs/>
        </w:rPr>
        <w:t>Partie C) - à</w:t>
      </w:r>
      <w:r w:rsidR="008B135D">
        <w:rPr>
          <w:b/>
          <w:bCs/>
        </w:rPr>
        <w:t xml:space="preserve"> compléter</w:t>
      </w:r>
      <w:r>
        <w:rPr>
          <w:b/>
          <w:bCs/>
        </w:rPr>
        <w:t xml:space="preserve"> et signer</w:t>
      </w:r>
      <w:r w:rsidR="008B135D">
        <w:rPr>
          <w:b/>
          <w:bCs/>
        </w:rPr>
        <w:t xml:space="preserve"> par l’</w:t>
      </w:r>
      <w:r w:rsidR="00CE7988" w:rsidRPr="008B135D">
        <w:rPr>
          <w:b/>
          <w:bCs/>
        </w:rPr>
        <w:t>Etablissement scolaire</w:t>
      </w:r>
    </w:p>
    <w:p w14:paraId="5F0EBC7D" w14:textId="5361FC86" w:rsidR="00CC0AD0" w:rsidRDefault="00CC0AD0" w:rsidP="00A46D48"/>
    <w:p w14:paraId="712176D8" w14:textId="63E6D419" w:rsidR="00CC0AD0" w:rsidRDefault="00B3678B" w:rsidP="00A46D48">
      <w:sdt>
        <w:sdtPr>
          <w:id w:val="-1826270429"/>
          <w14:checkbox>
            <w14:checked w14:val="0"/>
            <w14:checkedState w14:val="2612" w14:font="MS Gothic"/>
            <w14:uncheckedState w14:val="2610" w14:font="MS Gothic"/>
          </w14:checkbox>
        </w:sdtPr>
        <w:sdtEndPr/>
        <w:sdtContent>
          <w:r w:rsidR="00CC0AD0">
            <w:rPr>
              <w:rFonts w:ascii="MS Gothic" w:eastAsia="MS Gothic" w:hAnsi="MS Gothic" w:hint="eastAsia"/>
            </w:rPr>
            <w:t>☐</w:t>
          </w:r>
        </w:sdtContent>
      </w:sdt>
      <w:r w:rsidR="00CC0AD0">
        <w:t xml:space="preserve"> Accord </w:t>
      </w:r>
      <w:r w:rsidR="007B717D">
        <w:t>de la direction</w:t>
      </w:r>
      <w:r w:rsidR="006B5245">
        <w:t> </w:t>
      </w:r>
      <w:r w:rsidR="00A854D5">
        <w:t>de l’établissement scolaire</w:t>
      </w:r>
    </w:p>
    <w:p w14:paraId="5A064BE6" w14:textId="3E9AAB38" w:rsidR="00A854D5" w:rsidRDefault="00A854D5" w:rsidP="00A46D48"/>
    <w:p w14:paraId="4EA75610" w14:textId="67E37441" w:rsidR="00A854D5" w:rsidRPr="00CE7988" w:rsidRDefault="00A854D5" w:rsidP="00A46D48">
      <w:r>
        <w:t>Date :</w:t>
      </w:r>
      <w:r w:rsidR="00A230FB">
        <w:tab/>
      </w:r>
      <w:r w:rsidR="00A230FB">
        <w:tab/>
      </w:r>
      <w:r w:rsidR="00A230FB">
        <w:tab/>
      </w:r>
      <w:r w:rsidR="00A230FB">
        <w:tab/>
      </w:r>
      <w:r w:rsidR="00A230FB">
        <w:tab/>
      </w:r>
      <w:r w:rsidR="00A230FB">
        <w:tab/>
      </w:r>
      <w:r>
        <w:tab/>
        <w:t>Signature :</w:t>
      </w:r>
    </w:p>
    <w:p w14:paraId="5E2B5B30" w14:textId="77777777" w:rsidR="00CE7988" w:rsidRDefault="00CE7988" w:rsidP="00A46D48">
      <w:pPr>
        <w:rPr>
          <w:u w:val="single"/>
        </w:rPr>
      </w:pPr>
    </w:p>
    <w:p w14:paraId="517923C8" w14:textId="4BEF88EA" w:rsidR="00A46D48" w:rsidRPr="004C072B" w:rsidRDefault="0010614A" w:rsidP="00D751F2">
      <w:pPr>
        <w:keepNext/>
        <w:shd w:val="clear" w:color="auto" w:fill="000000" w:themeFill="text1"/>
        <w:rPr>
          <w:b/>
          <w:bCs/>
          <w:color w:val="FFFFFF" w:themeColor="background1"/>
          <w:lang w:val="fr-FR"/>
        </w:rPr>
      </w:pPr>
      <w:r>
        <w:rPr>
          <w:b/>
          <w:bCs/>
          <w:color w:val="FFFFFF" w:themeColor="background1"/>
        </w:rPr>
        <w:lastRenderedPageBreak/>
        <w:t>Partie D) - à</w:t>
      </w:r>
      <w:r w:rsidR="00CF4997">
        <w:rPr>
          <w:b/>
          <w:bCs/>
          <w:color w:val="FFFFFF" w:themeColor="background1"/>
        </w:rPr>
        <w:t xml:space="preserve"> compléter par l’</w:t>
      </w:r>
      <w:r w:rsidR="00A46D48" w:rsidRPr="008B135D">
        <w:rPr>
          <w:b/>
          <w:bCs/>
          <w:color w:val="FFFFFF" w:themeColor="background1"/>
        </w:rPr>
        <w:t xml:space="preserve">Office cantonal de l’enseignement spécialisé </w:t>
      </w:r>
      <w:r w:rsidR="00FF2E9D">
        <w:rPr>
          <w:b/>
          <w:bCs/>
          <w:color w:val="FFFFFF" w:themeColor="background1"/>
        </w:rPr>
        <w:t>[</w:t>
      </w:r>
      <w:r w:rsidR="004C072B" w:rsidRPr="004C072B">
        <w:rPr>
          <w:b/>
          <w:bCs/>
          <w:color w:val="FFFFFF" w:themeColor="background1"/>
          <w:lang w:val="fr-FR"/>
        </w:rPr>
        <w:t>SEN (JU), OSEO (BE), OES (BE), SESAM (FR)</w:t>
      </w:r>
      <w:r w:rsidR="00FF2E9D">
        <w:rPr>
          <w:b/>
          <w:bCs/>
          <w:color w:val="FFFFFF" w:themeColor="background1"/>
          <w:lang w:val="fr-FR"/>
        </w:rPr>
        <w:t>]</w:t>
      </w:r>
      <w:r w:rsidR="00A46D48" w:rsidRPr="008B135D">
        <w:rPr>
          <w:b/>
          <w:bCs/>
          <w:color w:val="FFFFFF" w:themeColor="background1"/>
        </w:rPr>
        <w:t> :</w:t>
      </w:r>
    </w:p>
    <w:p w14:paraId="2F5E82FA" w14:textId="77777777" w:rsidR="00A46D48" w:rsidRDefault="00A46D48" w:rsidP="00D751F2">
      <w:pPr>
        <w:keepNext/>
      </w:pPr>
    </w:p>
    <w:p w14:paraId="57D38A0F" w14:textId="5CC26014" w:rsidR="00A46D48" w:rsidRDefault="00A46D48" w:rsidP="00D751F2">
      <w:pPr>
        <w:keepNext/>
      </w:pPr>
      <w:r>
        <w:t xml:space="preserve">Avis : </w:t>
      </w:r>
    </w:p>
    <w:p w14:paraId="27ECCE89" w14:textId="77777777" w:rsidR="00A230FB" w:rsidRDefault="00A230FB" w:rsidP="00D751F2">
      <w:pPr>
        <w:keepNext/>
      </w:pPr>
    </w:p>
    <w:p w14:paraId="472EE171" w14:textId="6DDF5CB4" w:rsidR="00A46D48" w:rsidRDefault="00B3678B" w:rsidP="00D751F2">
      <w:pPr>
        <w:keepNext/>
        <w:jc w:val="both"/>
      </w:pPr>
      <w:sdt>
        <w:sdtPr>
          <w:id w:val="470181516"/>
          <w14:checkbox>
            <w14:checked w14:val="0"/>
            <w14:checkedState w14:val="2612" w14:font="MS Gothic"/>
            <w14:uncheckedState w14:val="2610" w14:font="MS Gothic"/>
          </w14:checkbox>
        </w:sdtPr>
        <w:sdtEndPr/>
        <w:sdtContent>
          <w:r w:rsidR="00A46D48">
            <w:rPr>
              <w:rFonts w:ascii="MS Gothic" w:eastAsia="MS Gothic" w:hAnsi="MS Gothic" w:hint="eastAsia"/>
            </w:rPr>
            <w:t>☐</w:t>
          </w:r>
        </w:sdtContent>
      </w:sdt>
      <w:r w:rsidR="00A46D48">
        <w:t xml:space="preserve"> Accord du-de la responsable de l’enseignement spécialisé du canton de domicile, selon modalités financières transmises (facturation passage au pôle et si besoin, facturation </w:t>
      </w:r>
      <w:r w:rsidR="00D751F2">
        <w:t>EBV</w:t>
      </w:r>
      <w:r w:rsidR="00A46D48">
        <w:t>).</w:t>
      </w:r>
    </w:p>
    <w:p w14:paraId="11B36D96" w14:textId="77777777" w:rsidR="00FF2E9D" w:rsidRDefault="00FF2E9D" w:rsidP="00D751F2">
      <w:pPr>
        <w:keepNext/>
        <w:jc w:val="both"/>
      </w:pPr>
    </w:p>
    <w:p w14:paraId="08110AEF" w14:textId="77777777" w:rsidR="00FF2E9D" w:rsidRDefault="00B3678B" w:rsidP="00D751F2">
      <w:pPr>
        <w:keepNext/>
        <w:jc w:val="both"/>
      </w:pPr>
      <w:sdt>
        <w:sdtPr>
          <w:id w:val="-1364967694"/>
          <w14:checkbox>
            <w14:checked w14:val="0"/>
            <w14:checkedState w14:val="2612" w14:font="MS Gothic"/>
            <w14:uncheckedState w14:val="2610" w14:font="MS Gothic"/>
          </w14:checkbox>
        </w:sdtPr>
        <w:sdtEndPr/>
        <w:sdtContent>
          <w:r w:rsidR="00FF2E9D">
            <w:rPr>
              <w:rFonts w:ascii="MS Gothic" w:eastAsia="MS Gothic" w:hAnsi="MS Gothic" w:hint="eastAsia"/>
            </w:rPr>
            <w:t>☐</w:t>
          </w:r>
        </w:sdtContent>
      </w:sdt>
      <w:r w:rsidR="00FF2E9D">
        <w:t xml:space="preserve"> Avis défavorable </w:t>
      </w:r>
    </w:p>
    <w:p w14:paraId="62203152" w14:textId="77777777" w:rsidR="00FF2E9D" w:rsidRDefault="00FF2E9D" w:rsidP="00D751F2">
      <w:pPr>
        <w:keepNext/>
        <w:jc w:val="both"/>
      </w:pPr>
    </w:p>
    <w:p w14:paraId="6C8B7747" w14:textId="77777777" w:rsidR="00A46D48" w:rsidRPr="00A46D48" w:rsidRDefault="00A46D48" w:rsidP="00D751F2">
      <w:pPr>
        <w:keepNext/>
      </w:pPr>
    </w:p>
    <w:p w14:paraId="3D6BC6B8" w14:textId="12EC8B1F" w:rsidR="00A46D48" w:rsidRDefault="00465A1C" w:rsidP="00D751F2">
      <w:pPr>
        <w:keepNext/>
      </w:pPr>
      <w:bookmarkStart w:id="0" w:name="_Hlk112320763"/>
      <w:r>
        <w:t xml:space="preserve">Nom : </w:t>
      </w:r>
    </w:p>
    <w:bookmarkEnd w:id="0"/>
    <w:p w14:paraId="0E2C88AE" w14:textId="0A83DF43" w:rsidR="00AB37A5" w:rsidRDefault="00A46D48" w:rsidP="00D751F2">
      <w:pPr>
        <w:keepNext/>
        <w:rPr>
          <w:b/>
          <w:bCs/>
          <w:sz w:val="24"/>
          <w:szCs w:val="32"/>
        </w:rPr>
      </w:pPr>
      <w:r>
        <w:t>Date :</w:t>
      </w:r>
      <w:r w:rsidR="00A230FB">
        <w:tab/>
      </w:r>
      <w:r w:rsidR="00A230FB">
        <w:tab/>
      </w:r>
      <w:r w:rsidR="00A230FB">
        <w:tab/>
      </w:r>
      <w:r w:rsidR="00A230FB">
        <w:tab/>
      </w:r>
      <w:r w:rsidR="00A230FB">
        <w:tab/>
      </w:r>
      <w:r w:rsidR="00A230FB">
        <w:tab/>
      </w:r>
      <w:r>
        <w:tab/>
        <w:t xml:space="preserve">Signature : </w:t>
      </w:r>
    </w:p>
    <w:sectPr w:rsidR="00AB37A5" w:rsidSect="00BC4A2D">
      <w:headerReference w:type="default" r:id="rId20"/>
      <w:footerReference w:type="default" r:id="rId21"/>
      <w:headerReference w:type="first" r:id="rId22"/>
      <w:footerReference w:type="first" r:id="rId23"/>
      <w:pgSz w:w="11906" w:h="16838" w:code="9"/>
      <w:pgMar w:top="2268" w:right="1021" w:bottom="902" w:left="1418"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8F52" w14:textId="77777777" w:rsidR="00265B82" w:rsidRDefault="00265B82" w:rsidP="00BC4A2D">
      <w:r>
        <w:separator/>
      </w:r>
    </w:p>
  </w:endnote>
  <w:endnote w:type="continuationSeparator" w:id="0">
    <w:p w14:paraId="05E21AA4" w14:textId="77777777" w:rsidR="00265B82" w:rsidRDefault="00265B82" w:rsidP="00B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178C" w14:textId="4DD69942" w:rsidR="00084DD0" w:rsidRPr="00084DD0" w:rsidRDefault="002D3045" w:rsidP="00084DD0">
    <w:pPr>
      <w:pStyle w:val="Pieddepage"/>
      <w:jc w:val="right"/>
      <w:rPr>
        <w:sz w:val="16"/>
        <w:szCs w:val="20"/>
      </w:rPr>
    </w:pPr>
    <w:r>
      <w:rPr>
        <w:noProof/>
      </w:rPr>
      <mc:AlternateContent>
        <mc:Choice Requires="wps">
          <w:drawing>
            <wp:anchor distT="0" distB="0" distL="114300" distR="114300" simplePos="0" relativeHeight="251660288" behindDoc="0" locked="0" layoutInCell="0" allowOverlap="1" wp14:anchorId="3CC2621A" wp14:editId="5C1AEA3A">
              <wp:simplePos x="0" y="0"/>
              <wp:positionH relativeFrom="page">
                <wp:posOffset>0</wp:posOffset>
              </wp:positionH>
              <wp:positionV relativeFrom="page">
                <wp:posOffset>10228580</wp:posOffset>
              </wp:positionV>
              <wp:extent cx="7560310" cy="273050"/>
              <wp:effectExtent l="0" t="0" r="0" b="12700"/>
              <wp:wrapNone/>
              <wp:docPr id="4" name="MSIPCM8aaa4455a1fdc7c6f303b93a" descr="{&quot;HashCode&quot;:-16839810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BF0B0D" w14:textId="59F4A334" w:rsidR="002D3045" w:rsidRPr="0010614A" w:rsidRDefault="0010614A" w:rsidP="0010614A">
                          <w:pPr>
                            <w:rPr>
                              <w:rFonts w:ascii="Calibri" w:hAnsi="Calibri" w:cs="Calibri"/>
                              <w:color w:val="7F7F7F"/>
                              <w:sz w:val="24"/>
                            </w:rPr>
                          </w:pPr>
                          <w:r w:rsidRPr="0010614A">
                            <w:rPr>
                              <w:rFonts w:ascii="Calibri" w:hAnsi="Calibri" w:cs="Calibri"/>
                              <w:color w:val="7F7F7F"/>
                              <w:sz w:val="24"/>
                            </w:rPr>
                            <w:t>— Document Confidentiel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C2621A" id="_x0000_t202" coordsize="21600,21600" o:spt="202" path="m,l,21600r21600,l21600,xe">
              <v:stroke joinstyle="miter"/>
              <v:path gradientshapeok="t" o:connecttype="rect"/>
            </v:shapetype>
            <v:shape id="MSIPCM8aaa4455a1fdc7c6f303b93a" o:spid="_x0000_s1026" type="#_x0000_t202" alt="{&quot;HashCode&quot;:-1683981080,&quot;Height&quot;:841.0,&quot;Width&quot;:595.0,&quot;Placement&quot;:&quot;Footer&quot;,&quot;Index&quot;:&quot;Primary&quot;,&quot;Section&quot;:1,&quot;Top&quot;:0.0,&quot;Left&quot;:0.0}" style="position:absolute;left:0;text-align:left;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05BF0B0D" w14:textId="59F4A334" w:rsidR="002D3045" w:rsidRPr="0010614A" w:rsidRDefault="0010614A" w:rsidP="0010614A">
                    <w:pPr>
                      <w:rPr>
                        <w:rFonts w:ascii="Calibri" w:hAnsi="Calibri" w:cs="Calibri"/>
                        <w:color w:val="7F7F7F"/>
                        <w:sz w:val="24"/>
                      </w:rPr>
                    </w:pPr>
                    <w:r w:rsidRPr="0010614A">
                      <w:rPr>
                        <w:rFonts w:ascii="Calibri" w:hAnsi="Calibri" w:cs="Calibri"/>
                        <w:color w:val="7F7F7F"/>
                        <w:sz w:val="24"/>
                      </w:rPr>
                      <w:t>— Document Confidentiel —</w:t>
                    </w:r>
                  </w:p>
                </w:txbxContent>
              </v:textbox>
              <w10:wrap anchorx="page" anchory="page"/>
            </v:shape>
          </w:pict>
        </mc:Fallback>
      </mc:AlternateContent>
    </w:r>
    <w:sdt>
      <w:sdtPr>
        <w:id w:val="-279187342"/>
        <w:docPartObj>
          <w:docPartGallery w:val="Page Numbers (Bottom of Page)"/>
          <w:docPartUnique/>
        </w:docPartObj>
      </w:sdtPr>
      <w:sdtEndPr>
        <w:rPr>
          <w:sz w:val="16"/>
          <w:szCs w:val="20"/>
        </w:rPr>
      </w:sdtEndPr>
      <w:sdtContent>
        <w:r w:rsidR="00084DD0" w:rsidRPr="00084DD0">
          <w:rPr>
            <w:sz w:val="16"/>
            <w:szCs w:val="20"/>
          </w:rPr>
          <w:fldChar w:fldCharType="begin"/>
        </w:r>
        <w:r w:rsidR="00084DD0" w:rsidRPr="00084DD0">
          <w:rPr>
            <w:sz w:val="16"/>
            <w:szCs w:val="20"/>
          </w:rPr>
          <w:instrText>PAGE   \* MERGEFORMAT</w:instrText>
        </w:r>
        <w:r w:rsidR="00084DD0" w:rsidRPr="00084DD0">
          <w:rPr>
            <w:sz w:val="16"/>
            <w:szCs w:val="20"/>
          </w:rPr>
          <w:fldChar w:fldCharType="separate"/>
        </w:r>
        <w:r w:rsidR="00084DD0" w:rsidRPr="00084DD0">
          <w:rPr>
            <w:sz w:val="16"/>
            <w:szCs w:val="20"/>
            <w:lang w:val="fr-FR"/>
          </w:rPr>
          <w:t>2</w:t>
        </w:r>
        <w:r w:rsidR="00084DD0" w:rsidRPr="00084DD0">
          <w:rPr>
            <w:sz w:val="16"/>
            <w:szCs w:val="20"/>
          </w:rPr>
          <w:fldChar w:fldCharType="end"/>
        </w:r>
      </w:sdtContent>
    </w:sdt>
  </w:p>
  <w:p w14:paraId="76871D9C" w14:textId="5B524065" w:rsidR="000C7732" w:rsidRDefault="000C77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46E5" w14:textId="77777777" w:rsidR="00BC4A2D" w:rsidRPr="00D323B7" w:rsidRDefault="007320C6" w:rsidP="00D323B7">
    <w:pPr>
      <w:pStyle w:val="Pieddepage"/>
      <w:pBdr>
        <w:top w:val="dotted" w:sz="8" w:space="3" w:color="auto"/>
      </w:pBdr>
      <w:tabs>
        <w:tab w:val="clear" w:pos="4536"/>
        <w:tab w:val="clear" w:pos="9072"/>
        <w:tab w:val="left" w:pos="3440"/>
        <w:tab w:val="right" w:pos="9469"/>
      </w:tabs>
      <w:spacing w:before="40"/>
      <w:rPr>
        <w:sz w:val="14"/>
        <w:szCs w:val="14"/>
      </w:rPr>
    </w:pPr>
    <w:r>
      <w:rPr>
        <w:noProof/>
        <w:sz w:val="14"/>
        <w:szCs w:val="14"/>
      </w:rPr>
      <mc:AlternateContent>
        <mc:Choice Requires="wps">
          <w:drawing>
            <wp:anchor distT="0" distB="0" distL="114300" distR="114300" simplePos="0" relativeHeight="251666432" behindDoc="0" locked="0" layoutInCell="0" allowOverlap="1" wp14:anchorId="672DB6AB" wp14:editId="3B5EE80E">
              <wp:simplePos x="0" y="0"/>
              <wp:positionH relativeFrom="page">
                <wp:posOffset>0</wp:posOffset>
              </wp:positionH>
              <wp:positionV relativeFrom="page">
                <wp:posOffset>10228580</wp:posOffset>
              </wp:positionV>
              <wp:extent cx="7560310" cy="273050"/>
              <wp:effectExtent l="0" t="0" r="0" b="12700"/>
              <wp:wrapNone/>
              <wp:docPr id="5" name="MSIPCM8d1e4467bce7d775570549fa" descr="{&quot;HashCode&quot;:-168398108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4866A7" w14:textId="77272F5C" w:rsidR="007320C6" w:rsidRPr="0010614A" w:rsidRDefault="0010614A" w:rsidP="0010614A">
                          <w:pPr>
                            <w:rPr>
                              <w:rFonts w:ascii="Calibri" w:hAnsi="Calibri" w:cs="Calibri"/>
                              <w:color w:val="7F7F7F"/>
                              <w:sz w:val="24"/>
                            </w:rPr>
                          </w:pPr>
                          <w:r w:rsidRPr="0010614A">
                            <w:rPr>
                              <w:rFonts w:ascii="Calibri" w:hAnsi="Calibri" w:cs="Calibri"/>
                              <w:color w:val="7F7F7F"/>
                              <w:sz w:val="24"/>
                            </w:rPr>
                            <w:t>— Document Confidentiel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2DB6AB" id="_x0000_t202" coordsize="21600,21600" o:spt="202" path="m,l,21600r21600,l21600,xe">
              <v:stroke joinstyle="miter"/>
              <v:path gradientshapeok="t" o:connecttype="rect"/>
            </v:shapetype>
            <v:shape id="MSIPCM8d1e4467bce7d775570549fa" o:spid="_x0000_s1027" type="#_x0000_t202" alt="{&quot;HashCode&quot;:-1683981080,&quot;Height&quot;:841.0,&quot;Width&quot;:595.0,&quot;Placement&quot;:&quot;Footer&quot;,&quot;Index&quot;:&quot;FirstPage&quot;,&quot;Section&quot;:1,&quot;Top&quot;:0.0,&quot;Left&quot;:0.0}" style="position:absolute;margin-left:0;margin-top:805.4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104866A7" w14:textId="77272F5C" w:rsidR="007320C6" w:rsidRPr="0010614A" w:rsidRDefault="0010614A" w:rsidP="0010614A">
                    <w:pPr>
                      <w:rPr>
                        <w:rFonts w:ascii="Calibri" w:hAnsi="Calibri" w:cs="Calibri"/>
                        <w:color w:val="7F7F7F"/>
                        <w:sz w:val="24"/>
                      </w:rPr>
                    </w:pPr>
                    <w:r w:rsidRPr="0010614A">
                      <w:rPr>
                        <w:rFonts w:ascii="Calibri" w:hAnsi="Calibri" w:cs="Calibri"/>
                        <w:color w:val="7F7F7F"/>
                        <w:sz w:val="24"/>
                      </w:rPr>
                      <w:t>— Document Confidentiel —</w:t>
                    </w:r>
                  </w:p>
                </w:txbxContent>
              </v:textbox>
              <w10:wrap anchorx="page" anchory="page"/>
            </v:shape>
          </w:pict>
        </mc:Fallback>
      </mc:AlternateContent>
    </w:r>
    <w:r w:rsidR="00BC4A2D">
      <w:rPr>
        <w:sz w:val="14"/>
        <w:szCs w:val="14"/>
      </w:rPr>
      <w:ptab w:relativeTo="margin" w:alignment="right" w:leader="none"/>
    </w:r>
    <w:r w:rsidR="00BC4A2D">
      <w:rPr>
        <w:sz w:val="14"/>
        <w:szCs w:val="14"/>
      </w:rPr>
      <w:t>www.a</w:t>
    </w:r>
    <w:r w:rsidR="00BC4A2D">
      <w:rPr>
        <w:sz w:val="15"/>
        <w:szCs w:val="15"/>
      </w:rPr>
      <w:t>sile-aveugles</w:t>
    </w:r>
    <w:r w:rsidR="00BC4A2D" w:rsidRPr="00A106C6">
      <w:rPr>
        <w:sz w:val="15"/>
        <w:szCs w:val="15"/>
      </w:rP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59ED" w14:textId="77777777" w:rsidR="00265B82" w:rsidRDefault="00265B82" w:rsidP="00BC4A2D">
      <w:r>
        <w:separator/>
      </w:r>
    </w:p>
  </w:footnote>
  <w:footnote w:type="continuationSeparator" w:id="0">
    <w:p w14:paraId="26882410" w14:textId="77777777" w:rsidR="00265B82" w:rsidRDefault="00265B82" w:rsidP="00BC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CC25" w14:textId="77777777" w:rsidR="00BC4A2D" w:rsidRPr="00141C81" w:rsidRDefault="00141C81" w:rsidP="00141C81">
    <w:pPr>
      <w:pStyle w:val="En-tte"/>
    </w:pPr>
    <w:r>
      <w:rPr>
        <w:noProof/>
        <w:lang w:eastAsia="fr-CH"/>
      </w:rPr>
      <w:drawing>
        <wp:inline distT="0" distB="0" distL="0" distR="0" wp14:anchorId="39B338A3" wp14:editId="2B90A820">
          <wp:extent cx="3838956" cy="188976"/>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V(2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38956" cy="1889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6A81" w14:textId="77777777" w:rsidR="00BC4A2D" w:rsidRDefault="00BC4A2D" w:rsidP="00665CEC">
    <w:pPr>
      <w:pStyle w:val="En-tte"/>
      <w:tabs>
        <w:tab w:val="clear" w:pos="4536"/>
        <w:tab w:val="clear" w:pos="9072"/>
      </w:tabs>
      <w:rPr>
        <w:rFonts w:cs="Arial"/>
        <w:sz w:val="14"/>
        <w:szCs w:val="14"/>
      </w:rPr>
    </w:pPr>
  </w:p>
  <w:p w14:paraId="3F1BB1D4" w14:textId="77777777" w:rsidR="00BC4A2D" w:rsidRDefault="00BC4A2D" w:rsidP="004B7241">
    <w:pPr>
      <w:pStyle w:val="En-tte"/>
      <w:tabs>
        <w:tab w:val="clear" w:pos="4536"/>
        <w:tab w:val="clear" w:pos="9072"/>
      </w:tabs>
      <w:rPr>
        <w:rFonts w:cs="Arial"/>
        <w:sz w:val="14"/>
        <w:szCs w:val="14"/>
      </w:rPr>
    </w:pPr>
    <w:r>
      <w:rPr>
        <w:noProof/>
        <w:lang w:eastAsia="fr-CH"/>
      </w:rPr>
      <w:drawing>
        <wp:anchor distT="0" distB="0" distL="114300" distR="114300" simplePos="0" relativeHeight="251653120" behindDoc="1" locked="0" layoutInCell="1" allowOverlap="1" wp14:anchorId="3A502BD8" wp14:editId="30AEC507">
          <wp:simplePos x="0" y="0"/>
          <wp:positionH relativeFrom="column">
            <wp:posOffset>-504190</wp:posOffset>
          </wp:positionH>
          <wp:positionV relativeFrom="paragraph">
            <wp:posOffset>36195</wp:posOffset>
          </wp:positionV>
          <wp:extent cx="2552700" cy="514350"/>
          <wp:effectExtent l="0" t="0" r="0" b="0"/>
          <wp:wrapNone/>
          <wp:docPr id="1" name="Image 1" descr="CPHV_logo"/>
          <wp:cNvGraphicFramePr/>
          <a:graphic xmlns:a="http://schemas.openxmlformats.org/drawingml/2006/main">
            <a:graphicData uri="http://schemas.openxmlformats.org/drawingml/2006/picture">
              <pic:pic xmlns:pic="http://schemas.openxmlformats.org/drawingml/2006/picture">
                <pic:nvPicPr>
                  <pic:cNvPr id="54" name="Image 54" descr="CPHV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1D920" w14:textId="77777777" w:rsidR="00BC4A2D" w:rsidRDefault="00BC4A2D" w:rsidP="004B7241">
    <w:pPr>
      <w:pStyle w:val="En-tte"/>
      <w:tabs>
        <w:tab w:val="clear" w:pos="4536"/>
        <w:tab w:val="clear" w:pos="9072"/>
      </w:tabs>
      <w:rPr>
        <w:rFonts w:cs="Arial"/>
        <w:sz w:val="14"/>
        <w:szCs w:val="14"/>
      </w:rPr>
    </w:pPr>
  </w:p>
  <w:p w14:paraId="24736290" w14:textId="77777777" w:rsidR="00BC4A2D" w:rsidRDefault="00BC4A2D" w:rsidP="004B7241">
    <w:pPr>
      <w:pStyle w:val="En-tte"/>
      <w:tabs>
        <w:tab w:val="clear" w:pos="4536"/>
        <w:tab w:val="clear" w:pos="9072"/>
      </w:tabs>
      <w:rPr>
        <w:rFonts w:cs="Arial"/>
        <w:sz w:val="14"/>
        <w:szCs w:val="14"/>
      </w:rPr>
    </w:pPr>
  </w:p>
  <w:p w14:paraId="79990227" w14:textId="77777777" w:rsidR="00BC4A2D" w:rsidRPr="00665CEC" w:rsidRDefault="00BC4A2D" w:rsidP="004B7241">
    <w:pPr>
      <w:pStyle w:val="En-tte"/>
      <w:tabs>
        <w:tab w:val="clear" w:pos="4536"/>
        <w:tab w:val="clear" w:pos="9072"/>
      </w:tabs>
      <w:rPr>
        <w:rFonts w:cs="Arial"/>
        <w:sz w:val="7"/>
        <w:szCs w:val="5"/>
      </w:rPr>
    </w:pPr>
    <w:r>
      <w:rPr>
        <w:noProof/>
        <w:lang w:eastAsia="fr-CH"/>
      </w:rPr>
      <w:ptab w:relativeTo="margin" w:alignment="right" w:leader="none"/>
    </w:r>
    <w:r>
      <w:rPr>
        <w:noProof/>
        <w:lang w:eastAsia="fr-CH"/>
      </w:rPr>
      <w:drawing>
        <wp:inline distT="0" distB="0" distL="0" distR="0" wp14:anchorId="3BC962ED" wp14:editId="37E4FF95">
          <wp:extent cx="1052830" cy="228600"/>
          <wp:effectExtent l="0" t="0" r="0" b="0"/>
          <wp:docPr id="2" name="Image 2" descr="Au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uServ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830" cy="228600"/>
                  </a:xfrm>
                  <a:prstGeom prst="rect">
                    <a:avLst/>
                  </a:prstGeom>
                  <a:noFill/>
                  <a:ln>
                    <a:noFill/>
                  </a:ln>
                </pic:spPr>
              </pic:pic>
            </a:graphicData>
          </a:graphic>
        </wp:inline>
      </w:drawing>
    </w:r>
  </w:p>
  <w:p w14:paraId="7DF49C2F" w14:textId="6F6BDAD9" w:rsidR="00BB31F2" w:rsidRPr="00103ACA" w:rsidRDefault="00BB31F2" w:rsidP="00BB31F2">
    <w:pPr>
      <w:pStyle w:val="En-tte"/>
      <w:pBdr>
        <w:top w:val="dotted" w:sz="8" w:space="3" w:color="auto"/>
      </w:pBdr>
      <w:tabs>
        <w:tab w:val="clear" w:pos="4536"/>
        <w:tab w:val="clear" w:pos="9072"/>
      </w:tabs>
      <w:spacing w:before="80"/>
      <w:rPr>
        <w:rFonts w:cs="Arial"/>
        <w:sz w:val="14"/>
        <w:szCs w:val="14"/>
      </w:rPr>
    </w:pPr>
    <w:r>
      <w:rPr>
        <w:rFonts w:cs="Arial"/>
        <w:sz w:val="14"/>
        <w:szCs w:val="14"/>
      </w:rPr>
      <w:t xml:space="preserve">Avenue de France 30  </w:t>
    </w:r>
    <w:r w:rsidRPr="005A1440">
      <w:rPr>
        <w:rFonts w:cs="Arial"/>
        <w:sz w:val="10"/>
        <w:szCs w:val="10"/>
      </w:rPr>
      <w:sym w:font="Symbol" w:char="F0B7"/>
    </w:r>
    <w:r>
      <w:rPr>
        <w:rFonts w:cs="Arial"/>
        <w:sz w:val="14"/>
        <w:szCs w:val="14"/>
      </w:rPr>
      <w:t xml:space="preserve">  case postale </w:t>
    </w:r>
    <w:r w:rsidR="00F378B0">
      <w:rPr>
        <w:rFonts w:cs="Arial"/>
        <w:sz w:val="14"/>
        <w:szCs w:val="14"/>
      </w:rPr>
      <w:t>1</w:t>
    </w:r>
    <w:r>
      <w:rPr>
        <w:rFonts w:cs="Arial"/>
        <w:sz w:val="14"/>
        <w:szCs w:val="14"/>
      </w:rPr>
      <w:t xml:space="preserve">  </w:t>
    </w:r>
    <w:r w:rsidRPr="005A1440">
      <w:rPr>
        <w:rFonts w:cs="Arial"/>
        <w:sz w:val="10"/>
        <w:szCs w:val="10"/>
      </w:rPr>
      <w:sym w:font="Symbol" w:char="F0B7"/>
    </w:r>
    <w:r>
      <w:rPr>
        <w:rFonts w:cs="Arial"/>
        <w:sz w:val="14"/>
        <w:szCs w:val="14"/>
      </w:rPr>
      <w:t xml:space="preserve">  CH-100</w:t>
    </w:r>
    <w:r w:rsidR="00AD541F">
      <w:rPr>
        <w:rFonts w:cs="Arial"/>
        <w:sz w:val="14"/>
        <w:szCs w:val="14"/>
      </w:rPr>
      <w:t>1</w:t>
    </w:r>
    <w:r>
      <w:rPr>
        <w:rFonts w:cs="Arial"/>
        <w:sz w:val="14"/>
        <w:szCs w:val="14"/>
      </w:rPr>
      <w:t xml:space="preserve"> Lausanne</w:t>
    </w:r>
    <w:r>
      <w:rPr>
        <w:rFonts w:cs="Arial"/>
        <w:sz w:val="14"/>
        <w:szCs w:val="14"/>
      </w:rPr>
      <w:br/>
      <w:t xml:space="preserve">contact@cphv.ch  </w:t>
    </w:r>
    <w:r w:rsidRPr="005A1440">
      <w:rPr>
        <w:rFonts w:cs="Arial"/>
        <w:sz w:val="10"/>
        <w:szCs w:val="10"/>
      </w:rPr>
      <w:sym w:font="Symbol" w:char="F0B7"/>
    </w:r>
    <w:r>
      <w:rPr>
        <w:rFonts w:cs="Arial"/>
        <w:sz w:val="14"/>
        <w:szCs w:val="14"/>
      </w:rPr>
      <w:t xml:space="preserve">  +41 21 353 73 00 </w:t>
    </w:r>
  </w:p>
  <w:p w14:paraId="2C18A765" w14:textId="77777777" w:rsidR="00BC4A2D" w:rsidRPr="002F7602" w:rsidRDefault="00BC4A2D" w:rsidP="002F7602">
    <w:pPr>
      <w:pStyle w:val="En-tte"/>
    </w:pPr>
  </w:p>
  <w:p w14:paraId="48DA8BF5" w14:textId="77777777" w:rsidR="00BC4A2D" w:rsidRDefault="00BC4A2D" w:rsidP="00BC4A2D">
    <w:pPr>
      <w:pStyle w:val="En-tt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469"/>
    <w:multiLevelType w:val="hybridMultilevel"/>
    <w:tmpl w:val="1588829E"/>
    <w:lvl w:ilvl="0" w:tplc="724E9692">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C35EA8"/>
    <w:multiLevelType w:val="hybridMultilevel"/>
    <w:tmpl w:val="387097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37B799B"/>
    <w:multiLevelType w:val="hybridMultilevel"/>
    <w:tmpl w:val="6AF6C5FA"/>
    <w:lvl w:ilvl="0" w:tplc="724E9692">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D9D3572"/>
    <w:multiLevelType w:val="hybridMultilevel"/>
    <w:tmpl w:val="68260992"/>
    <w:lvl w:ilvl="0" w:tplc="100C0001">
      <w:start w:val="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63723526">
    <w:abstractNumId w:val="3"/>
  </w:num>
  <w:num w:numId="2" w16cid:durableId="1890073040">
    <w:abstractNumId w:val="1"/>
  </w:num>
  <w:num w:numId="3" w16cid:durableId="1628897836">
    <w:abstractNumId w:val="0"/>
  </w:num>
  <w:num w:numId="4" w16cid:durableId="2139909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H" w:vendorID="64" w:dllVersion="6" w:nlCheck="1" w:checkStyle="0"/>
  <w:activeWritingStyle w:appName="MSWord" w:lang="fr-FR" w:vendorID="64" w:dllVersion="6" w:nlCheck="1" w:checkStyle="1"/>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E9"/>
    <w:rsid w:val="000102DB"/>
    <w:rsid w:val="00061A04"/>
    <w:rsid w:val="0006683B"/>
    <w:rsid w:val="00066995"/>
    <w:rsid w:val="00067FF0"/>
    <w:rsid w:val="00084DD0"/>
    <w:rsid w:val="000945EB"/>
    <w:rsid w:val="000C020C"/>
    <w:rsid w:val="000C200A"/>
    <w:rsid w:val="000C4C8F"/>
    <w:rsid w:val="000C7732"/>
    <w:rsid w:val="000D5152"/>
    <w:rsid w:val="000E33A8"/>
    <w:rsid w:val="000F0174"/>
    <w:rsid w:val="000F6859"/>
    <w:rsid w:val="00103CA7"/>
    <w:rsid w:val="0010614A"/>
    <w:rsid w:val="0010634D"/>
    <w:rsid w:val="001118D0"/>
    <w:rsid w:val="00115A32"/>
    <w:rsid w:val="00123A92"/>
    <w:rsid w:val="001240D6"/>
    <w:rsid w:val="00141C81"/>
    <w:rsid w:val="0016095F"/>
    <w:rsid w:val="00173AAB"/>
    <w:rsid w:val="0017699C"/>
    <w:rsid w:val="0018372F"/>
    <w:rsid w:val="00190E1C"/>
    <w:rsid w:val="00193CDE"/>
    <w:rsid w:val="001F031C"/>
    <w:rsid w:val="002016D6"/>
    <w:rsid w:val="00206450"/>
    <w:rsid w:val="00207CF7"/>
    <w:rsid w:val="00210D54"/>
    <w:rsid w:val="00215B1A"/>
    <w:rsid w:val="00231911"/>
    <w:rsid w:val="00237359"/>
    <w:rsid w:val="002415B6"/>
    <w:rsid w:val="00251FBB"/>
    <w:rsid w:val="00265B82"/>
    <w:rsid w:val="002A1693"/>
    <w:rsid w:val="002D0B7D"/>
    <w:rsid w:val="002D3045"/>
    <w:rsid w:val="002F4FF1"/>
    <w:rsid w:val="00307D1E"/>
    <w:rsid w:val="00312D29"/>
    <w:rsid w:val="003259EC"/>
    <w:rsid w:val="0034463C"/>
    <w:rsid w:val="0036257F"/>
    <w:rsid w:val="00362EF0"/>
    <w:rsid w:val="003679B1"/>
    <w:rsid w:val="00370B4D"/>
    <w:rsid w:val="0037167F"/>
    <w:rsid w:val="003805EE"/>
    <w:rsid w:val="003979CF"/>
    <w:rsid w:val="003A22BF"/>
    <w:rsid w:val="003A5B71"/>
    <w:rsid w:val="003B2029"/>
    <w:rsid w:val="003B3E5E"/>
    <w:rsid w:val="003C1352"/>
    <w:rsid w:val="003C77AB"/>
    <w:rsid w:val="003F1886"/>
    <w:rsid w:val="00457A1D"/>
    <w:rsid w:val="0046554B"/>
    <w:rsid w:val="00465A1C"/>
    <w:rsid w:val="004754EE"/>
    <w:rsid w:val="004903C7"/>
    <w:rsid w:val="004A26E3"/>
    <w:rsid w:val="004B05EF"/>
    <w:rsid w:val="004C072B"/>
    <w:rsid w:val="004C49F6"/>
    <w:rsid w:val="004D252D"/>
    <w:rsid w:val="004D5CE3"/>
    <w:rsid w:val="00501BBF"/>
    <w:rsid w:val="00512C38"/>
    <w:rsid w:val="00515F6A"/>
    <w:rsid w:val="00523FF8"/>
    <w:rsid w:val="00550BF2"/>
    <w:rsid w:val="005717EE"/>
    <w:rsid w:val="0059471C"/>
    <w:rsid w:val="00596285"/>
    <w:rsid w:val="005A16DE"/>
    <w:rsid w:val="005A69DF"/>
    <w:rsid w:val="005B5BD0"/>
    <w:rsid w:val="005C1D85"/>
    <w:rsid w:val="005C4428"/>
    <w:rsid w:val="005C46F4"/>
    <w:rsid w:val="005D61FC"/>
    <w:rsid w:val="005D7F37"/>
    <w:rsid w:val="006155D5"/>
    <w:rsid w:val="006202F6"/>
    <w:rsid w:val="006435A0"/>
    <w:rsid w:val="006549F4"/>
    <w:rsid w:val="0069610F"/>
    <w:rsid w:val="006A4D02"/>
    <w:rsid w:val="006A7548"/>
    <w:rsid w:val="006B5245"/>
    <w:rsid w:val="006D7C49"/>
    <w:rsid w:val="006F5017"/>
    <w:rsid w:val="007320C6"/>
    <w:rsid w:val="00743D9B"/>
    <w:rsid w:val="00750494"/>
    <w:rsid w:val="00780AE8"/>
    <w:rsid w:val="007810BC"/>
    <w:rsid w:val="00782E45"/>
    <w:rsid w:val="007A1502"/>
    <w:rsid w:val="007B717D"/>
    <w:rsid w:val="007C3AE1"/>
    <w:rsid w:val="007D6712"/>
    <w:rsid w:val="007E4414"/>
    <w:rsid w:val="00800672"/>
    <w:rsid w:val="00803940"/>
    <w:rsid w:val="00807D6D"/>
    <w:rsid w:val="00817C04"/>
    <w:rsid w:val="00827E50"/>
    <w:rsid w:val="00832AA5"/>
    <w:rsid w:val="0085605C"/>
    <w:rsid w:val="008622E0"/>
    <w:rsid w:val="00864D10"/>
    <w:rsid w:val="008716EB"/>
    <w:rsid w:val="00877A7C"/>
    <w:rsid w:val="00886F21"/>
    <w:rsid w:val="00896877"/>
    <w:rsid w:val="00896E4D"/>
    <w:rsid w:val="008B135D"/>
    <w:rsid w:val="008D1EF0"/>
    <w:rsid w:val="008D6799"/>
    <w:rsid w:val="009004A1"/>
    <w:rsid w:val="0090619C"/>
    <w:rsid w:val="00911E60"/>
    <w:rsid w:val="00912656"/>
    <w:rsid w:val="00913A29"/>
    <w:rsid w:val="00913BE1"/>
    <w:rsid w:val="00930F86"/>
    <w:rsid w:val="00941AE0"/>
    <w:rsid w:val="00953BE5"/>
    <w:rsid w:val="009562DA"/>
    <w:rsid w:val="009744C6"/>
    <w:rsid w:val="0098689A"/>
    <w:rsid w:val="00996114"/>
    <w:rsid w:val="009A07E9"/>
    <w:rsid w:val="009B3C49"/>
    <w:rsid w:val="009B7620"/>
    <w:rsid w:val="009C0CFB"/>
    <w:rsid w:val="009D479E"/>
    <w:rsid w:val="009D4ABD"/>
    <w:rsid w:val="009D6285"/>
    <w:rsid w:val="009D6C66"/>
    <w:rsid w:val="00A017BB"/>
    <w:rsid w:val="00A06DC1"/>
    <w:rsid w:val="00A1665D"/>
    <w:rsid w:val="00A230FB"/>
    <w:rsid w:val="00A46D48"/>
    <w:rsid w:val="00A60A8D"/>
    <w:rsid w:val="00A656C6"/>
    <w:rsid w:val="00A66126"/>
    <w:rsid w:val="00A73AA4"/>
    <w:rsid w:val="00A854D5"/>
    <w:rsid w:val="00AA2963"/>
    <w:rsid w:val="00AB37A5"/>
    <w:rsid w:val="00AC37AF"/>
    <w:rsid w:val="00AD541F"/>
    <w:rsid w:val="00AE739F"/>
    <w:rsid w:val="00B03146"/>
    <w:rsid w:val="00B05948"/>
    <w:rsid w:val="00B16383"/>
    <w:rsid w:val="00B240DD"/>
    <w:rsid w:val="00B251E9"/>
    <w:rsid w:val="00B31A18"/>
    <w:rsid w:val="00B3678B"/>
    <w:rsid w:val="00B445FF"/>
    <w:rsid w:val="00B64FC6"/>
    <w:rsid w:val="00B9749D"/>
    <w:rsid w:val="00B97FAD"/>
    <w:rsid w:val="00BA1772"/>
    <w:rsid w:val="00BB31F2"/>
    <w:rsid w:val="00BB4122"/>
    <w:rsid w:val="00BB63F0"/>
    <w:rsid w:val="00BB730F"/>
    <w:rsid w:val="00BB7F36"/>
    <w:rsid w:val="00BC4A2D"/>
    <w:rsid w:val="00BE0892"/>
    <w:rsid w:val="00C06A1A"/>
    <w:rsid w:val="00C30AAF"/>
    <w:rsid w:val="00C67260"/>
    <w:rsid w:val="00C86860"/>
    <w:rsid w:val="00CA1C35"/>
    <w:rsid w:val="00CA5818"/>
    <w:rsid w:val="00CB26BE"/>
    <w:rsid w:val="00CB3D13"/>
    <w:rsid w:val="00CB6BD0"/>
    <w:rsid w:val="00CC0AD0"/>
    <w:rsid w:val="00CE7988"/>
    <w:rsid w:val="00CF4997"/>
    <w:rsid w:val="00CF7FED"/>
    <w:rsid w:val="00D07B71"/>
    <w:rsid w:val="00D204BB"/>
    <w:rsid w:val="00D274FB"/>
    <w:rsid w:val="00D27BA6"/>
    <w:rsid w:val="00D323B7"/>
    <w:rsid w:val="00D34BDB"/>
    <w:rsid w:val="00D40DFC"/>
    <w:rsid w:val="00D575F3"/>
    <w:rsid w:val="00D620FA"/>
    <w:rsid w:val="00D6500B"/>
    <w:rsid w:val="00D751F2"/>
    <w:rsid w:val="00D77B9C"/>
    <w:rsid w:val="00D92242"/>
    <w:rsid w:val="00DB42C3"/>
    <w:rsid w:val="00DE62D2"/>
    <w:rsid w:val="00DF222E"/>
    <w:rsid w:val="00E022D1"/>
    <w:rsid w:val="00E114A9"/>
    <w:rsid w:val="00E20717"/>
    <w:rsid w:val="00E73986"/>
    <w:rsid w:val="00E743D8"/>
    <w:rsid w:val="00E81361"/>
    <w:rsid w:val="00E92128"/>
    <w:rsid w:val="00E967CF"/>
    <w:rsid w:val="00E96EB3"/>
    <w:rsid w:val="00EB380D"/>
    <w:rsid w:val="00EB4EC5"/>
    <w:rsid w:val="00ED4042"/>
    <w:rsid w:val="00EF6804"/>
    <w:rsid w:val="00F10F64"/>
    <w:rsid w:val="00F30C2C"/>
    <w:rsid w:val="00F378B0"/>
    <w:rsid w:val="00F37A94"/>
    <w:rsid w:val="00F650B4"/>
    <w:rsid w:val="00F712B3"/>
    <w:rsid w:val="00F87945"/>
    <w:rsid w:val="00FA1291"/>
    <w:rsid w:val="00FA23FA"/>
    <w:rsid w:val="00FA245D"/>
    <w:rsid w:val="00FB02DB"/>
    <w:rsid w:val="00FB36E8"/>
    <w:rsid w:val="00FC2575"/>
    <w:rsid w:val="00FC5945"/>
    <w:rsid w:val="00FC6C9F"/>
    <w:rsid w:val="00FD1AB7"/>
    <w:rsid w:val="00FF2E9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55D5B"/>
  <w15:docId w15:val="{95749F82-269F-4231-AA0C-8E173AA7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F6"/>
    <w:rPr>
      <w:rFonts w:ascii="Arial" w:hAnsi="Arial"/>
      <w:szCs w:val="24"/>
      <w:lang w:eastAsia="fr-FR"/>
    </w:rPr>
  </w:style>
  <w:style w:type="paragraph" w:styleId="Titre1">
    <w:name w:val="heading 1"/>
    <w:basedOn w:val="Normal"/>
    <w:next w:val="Normal"/>
    <w:link w:val="Titre1Car"/>
    <w:qFormat/>
    <w:rsid w:val="004C49F6"/>
    <w:pPr>
      <w:keepNext/>
      <w:keepLines/>
      <w:outlineLvl w:val="0"/>
    </w:pPr>
    <w:rPr>
      <w:rFonts w:asciiTheme="majorHAnsi" w:eastAsiaTheme="majorEastAsia" w:hAnsiTheme="majorHAnsi" w:cstheme="majorBidi"/>
      <w:b/>
      <w:bCs/>
      <w:sz w:val="28"/>
      <w:szCs w:val="28"/>
      <w:lang w:val="fr-FR"/>
    </w:rPr>
  </w:style>
  <w:style w:type="paragraph" w:styleId="Titre2">
    <w:name w:val="heading 2"/>
    <w:basedOn w:val="Normal"/>
    <w:next w:val="Normal"/>
    <w:link w:val="Titre2Car"/>
    <w:unhideWhenUsed/>
    <w:qFormat/>
    <w:rsid w:val="004C49F6"/>
    <w:pPr>
      <w:keepNext/>
      <w:keepLines/>
      <w:spacing w:after="120"/>
      <w:outlineLvl w:val="1"/>
    </w:pPr>
    <w:rPr>
      <w:rFonts w:asciiTheme="majorHAnsi" w:eastAsiaTheme="majorEastAsia" w:hAnsiTheme="majorHAnsi" w:cstheme="majorBidi"/>
      <w:b/>
      <w:bCs/>
      <w:sz w:val="24"/>
      <w:szCs w:val="26"/>
    </w:rPr>
  </w:style>
  <w:style w:type="paragraph" w:styleId="Titre3">
    <w:name w:val="heading 3"/>
    <w:basedOn w:val="Normal"/>
    <w:next w:val="Normal"/>
    <w:link w:val="Titre3Car"/>
    <w:qFormat/>
    <w:rsid w:val="004C49F6"/>
    <w:pPr>
      <w:keepNext/>
      <w:keepLines/>
      <w:spacing w:after="120"/>
      <w:outlineLvl w:val="2"/>
    </w:pPr>
    <w:rPr>
      <w:rFonts w:asciiTheme="majorHAnsi" w:eastAsiaTheme="majorEastAsia" w:hAnsiTheme="majorHAnsi" w:cstheme="majorBidi"/>
      <w:b/>
      <w:bCs/>
      <w:u w:val="single"/>
    </w:rPr>
  </w:style>
  <w:style w:type="paragraph" w:styleId="Titre4">
    <w:name w:val="heading 4"/>
    <w:basedOn w:val="Normal"/>
    <w:next w:val="Normal"/>
    <w:link w:val="Titre4Car"/>
    <w:unhideWhenUsed/>
    <w:qFormat/>
    <w:rsid w:val="004C49F6"/>
    <w:pPr>
      <w:keepNext/>
      <w:keepLines/>
      <w:spacing w:before="200"/>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C49F6"/>
    <w:rPr>
      <w:rFonts w:asciiTheme="majorHAnsi" w:eastAsiaTheme="majorEastAsia" w:hAnsiTheme="majorHAnsi" w:cstheme="majorBidi"/>
      <w:b/>
      <w:bCs/>
      <w:sz w:val="28"/>
      <w:szCs w:val="28"/>
      <w:lang w:val="fr-FR" w:eastAsia="fr-FR"/>
    </w:rPr>
  </w:style>
  <w:style w:type="paragraph" w:styleId="Sansinterligne">
    <w:name w:val="No Spacing"/>
    <w:uiPriority w:val="1"/>
    <w:rsid w:val="009562DA"/>
  </w:style>
  <w:style w:type="paragraph" w:styleId="Paragraphedeliste">
    <w:name w:val="List Paragraph"/>
    <w:basedOn w:val="Normal"/>
    <w:uiPriority w:val="34"/>
    <w:rsid w:val="009562DA"/>
    <w:pPr>
      <w:ind w:left="720"/>
      <w:contextualSpacing/>
    </w:pPr>
  </w:style>
  <w:style w:type="paragraph" w:styleId="Citation">
    <w:name w:val="Quote"/>
    <w:basedOn w:val="Normal"/>
    <w:next w:val="Normal"/>
    <w:link w:val="CitationCar"/>
    <w:uiPriority w:val="29"/>
    <w:rsid w:val="009562DA"/>
    <w:rPr>
      <w:i/>
      <w:iCs/>
      <w:color w:val="000000" w:themeColor="text1"/>
    </w:rPr>
  </w:style>
  <w:style w:type="character" w:customStyle="1" w:styleId="CitationCar">
    <w:name w:val="Citation Car"/>
    <w:basedOn w:val="Policepardfaut"/>
    <w:link w:val="Citation"/>
    <w:uiPriority w:val="29"/>
    <w:rsid w:val="009562DA"/>
    <w:rPr>
      <w:i/>
      <w:iCs/>
      <w:color w:val="000000" w:themeColor="text1"/>
    </w:rPr>
  </w:style>
  <w:style w:type="paragraph" w:styleId="Citationintense">
    <w:name w:val="Intense Quote"/>
    <w:basedOn w:val="Normal"/>
    <w:next w:val="Normal"/>
    <w:link w:val="CitationintenseCar"/>
    <w:uiPriority w:val="30"/>
    <w:rsid w:val="009562D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562DA"/>
    <w:rPr>
      <w:b/>
      <w:bCs/>
      <w:i/>
      <w:iCs/>
      <w:color w:val="4F81BD" w:themeColor="accent1"/>
    </w:rPr>
  </w:style>
  <w:style w:type="character" w:styleId="Titredulivre">
    <w:name w:val="Book Title"/>
    <w:basedOn w:val="Policepardfaut"/>
    <w:uiPriority w:val="33"/>
    <w:rsid w:val="009562DA"/>
    <w:rPr>
      <w:b/>
      <w:bCs/>
      <w:smallCaps/>
      <w:spacing w:val="5"/>
    </w:rPr>
  </w:style>
  <w:style w:type="paragraph" w:customStyle="1" w:styleId="Rference">
    <w:name w:val="Réference"/>
    <w:next w:val="Normal"/>
    <w:link w:val="RferenceCar"/>
    <w:qFormat/>
    <w:rsid w:val="004C49F6"/>
    <w:rPr>
      <w:rFonts w:ascii="Arial" w:hAnsi="Arial"/>
      <w:sz w:val="16"/>
      <w:lang w:val="fr-FR" w:eastAsia="fr-FR"/>
    </w:rPr>
  </w:style>
  <w:style w:type="character" w:customStyle="1" w:styleId="RferenceCar">
    <w:name w:val="Réference Car"/>
    <w:basedOn w:val="Policepardfaut"/>
    <w:link w:val="Rference"/>
    <w:rsid w:val="004C49F6"/>
    <w:rPr>
      <w:rFonts w:ascii="Arial" w:hAnsi="Arial"/>
      <w:sz w:val="16"/>
      <w:lang w:val="fr-FR" w:eastAsia="fr-FR"/>
    </w:rPr>
  </w:style>
  <w:style w:type="paragraph" w:customStyle="1" w:styleId="Sujet">
    <w:name w:val="Sujet"/>
    <w:next w:val="Normal"/>
    <w:qFormat/>
    <w:rsid w:val="004C49F6"/>
    <w:pPr>
      <w:spacing w:before="360" w:after="360"/>
    </w:pPr>
    <w:rPr>
      <w:rFonts w:ascii="Arial" w:hAnsi="Arial"/>
      <w:b/>
      <w:lang w:val="fr-FR" w:eastAsia="fr-FR"/>
    </w:rPr>
  </w:style>
  <w:style w:type="paragraph" w:customStyle="1" w:styleId="Unit-Service">
    <w:name w:val="Unité - Service"/>
    <w:basedOn w:val="Normal"/>
    <w:next w:val="Normal"/>
    <w:qFormat/>
    <w:rsid w:val="004C49F6"/>
    <w:rPr>
      <w:sz w:val="14"/>
    </w:rPr>
  </w:style>
  <w:style w:type="paragraph" w:customStyle="1" w:styleId="Destinataire">
    <w:name w:val="Destinataire"/>
    <w:basedOn w:val="Normal"/>
    <w:link w:val="DestinataireCar"/>
    <w:qFormat/>
    <w:rsid w:val="004C49F6"/>
    <w:pPr>
      <w:ind w:left="5670"/>
    </w:pPr>
    <w:rPr>
      <w:noProof/>
      <w:lang w:val="fr-FR"/>
    </w:rPr>
  </w:style>
  <w:style w:type="character" w:customStyle="1" w:styleId="DestinataireCar">
    <w:name w:val="Destinataire Car"/>
    <w:basedOn w:val="Policepardfaut"/>
    <w:link w:val="Destinataire"/>
    <w:rsid w:val="004C49F6"/>
    <w:rPr>
      <w:rFonts w:ascii="Arial" w:hAnsi="Arial"/>
      <w:noProof/>
      <w:szCs w:val="24"/>
      <w:lang w:val="fr-FR" w:eastAsia="fr-FR"/>
    </w:rPr>
  </w:style>
  <w:style w:type="paragraph" w:customStyle="1" w:styleId="Paragraphes">
    <w:name w:val="Paragraphes"/>
    <w:basedOn w:val="Normal"/>
    <w:link w:val="ParagraphesCar"/>
    <w:qFormat/>
    <w:rsid w:val="004C49F6"/>
    <w:pPr>
      <w:spacing w:after="240"/>
      <w:jc w:val="both"/>
    </w:pPr>
  </w:style>
  <w:style w:type="character" w:customStyle="1" w:styleId="ParagraphesCar">
    <w:name w:val="Paragraphes Car"/>
    <w:basedOn w:val="Policepardfaut"/>
    <w:link w:val="Paragraphes"/>
    <w:rsid w:val="004C49F6"/>
    <w:rPr>
      <w:rFonts w:ascii="Arial" w:hAnsi="Arial"/>
      <w:szCs w:val="24"/>
      <w:lang w:eastAsia="fr-FR"/>
    </w:rPr>
  </w:style>
  <w:style w:type="paragraph" w:customStyle="1" w:styleId="Dates">
    <w:name w:val="Dates"/>
    <w:basedOn w:val="Normal"/>
    <w:link w:val="DatesCar"/>
    <w:qFormat/>
    <w:rsid w:val="004C49F6"/>
    <w:rPr>
      <w:szCs w:val="20"/>
      <w:lang w:val="fr-FR"/>
    </w:rPr>
  </w:style>
  <w:style w:type="character" w:customStyle="1" w:styleId="DatesCar">
    <w:name w:val="Dates Car"/>
    <w:basedOn w:val="Policepardfaut"/>
    <w:link w:val="Dates"/>
    <w:rsid w:val="004C49F6"/>
    <w:rPr>
      <w:rFonts w:ascii="Arial" w:hAnsi="Arial"/>
      <w:lang w:val="fr-FR" w:eastAsia="fr-FR"/>
    </w:rPr>
  </w:style>
  <w:style w:type="paragraph" w:styleId="Titre">
    <w:name w:val="Title"/>
    <w:basedOn w:val="Normal"/>
    <w:next w:val="Normal"/>
    <w:link w:val="TitreCar"/>
    <w:qFormat/>
    <w:rsid w:val="004C49F6"/>
    <w:pPr>
      <w:spacing w:after="240"/>
      <w:contextualSpacing/>
    </w:pPr>
    <w:rPr>
      <w:rFonts w:asciiTheme="majorHAnsi" w:eastAsiaTheme="majorEastAsia" w:hAnsiTheme="majorHAnsi" w:cstheme="majorBidi"/>
      <w:b/>
      <w:spacing w:val="5"/>
      <w:kern w:val="28"/>
      <w:sz w:val="32"/>
      <w:szCs w:val="52"/>
    </w:rPr>
  </w:style>
  <w:style w:type="character" w:customStyle="1" w:styleId="TitreCar">
    <w:name w:val="Titre Car"/>
    <w:basedOn w:val="Policepardfaut"/>
    <w:link w:val="Titre"/>
    <w:rsid w:val="004C49F6"/>
    <w:rPr>
      <w:rFonts w:asciiTheme="majorHAnsi" w:eastAsiaTheme="majorEastAsia" w:hAnsiTheme="majorHAnsi" w:cstheme="majorBidi"/>
      <w:b/>
      <w:spacing w:val="5"/>
      <w:kern w:val="28"/>
      <w:sz w:val="32"/>
      <w:szCs w:val="52"/>
      <w:lang w:eastAsia="fr-FR"/>
    </w:rPr>
  </w:style>
  <w:style w:type="character" w:customStyle="1" w:styleId="Titre2Car">
    <w:name w:val="Titre 2 Car"/>
    <w:basedOn w:val="Policepardfaut"/>
    <w:link w:val="Titre2"/>
    <w:rsid w:val="004C49F6"/>
    <w:rPr>
      <w:rFonts w:asciiTheme="majorHAnsi" w:eastAsiaTheme="majorEastAsia" w:hAnsiTheme="majorHAnsi" w:cstheme="majorBidi"/>
      <w:b/>
      <w:bCs/>
      <w:sz w:val="24"/>
      <w:szCs w:val="26"/>
      <w:lang w:eastAsia="fr-FR"/>
    </w:rPr>
  </w:style>
  <w:style w:type="character" w:customStyle="1" w:styleId="Titre3Car">
    <w:name w:val="Titre 3 Car"/>
    <w:basedOn w:val="Policepardfaut"/>
    <w:link w:val="Titre3"/>
    <w:rsid w:val="004C49F6"/>
    <w:rPr>
      <w:rFonts w:asciiTheme="majorHAnsi" w:eastAsiaTheme="majorEastAsia" w:hAnsiTheme="majorHAnsi" w:cstheme="majorBidi"/>
      <w:b/>
      <w:bCs/>
      <w:szCs w:val="24"/>
      <w:u w:val="single"/>
      <w:lang w:eastAsia="fr-FR"/>
    </w:rPr>
  </w:style>
  <w:style w:type="paragraph" w:styleId="En-tte">
    <w:name w:val="header"/>
    <w:basedOn w:val="Normal"/>
    <w:link w:val="En-tteCar"/>
    <w:unhideWhenUsed/>
    <w:rsid w:val="00BC4A2D"/>
    <w:pPr>
      <w:tabs>
        <w:tab w:val="center" w:pos="4536"/>
        <w:tab w:val="right" w:pos="9072"/>
      </w:tabs>
    </w:pPr>
  </w:style>
  <w:style w:type="character" w:customStyle="1" w:styleId="En-tteCar">
    <w:name w:val="En-tête Car"/>
    <w:basedOn w:val="Policepardfaut"/>
    <w:link w:val="En-tte"/>
    <w:rsid w:val="00BC4A2D"/>
    <w:rPr>
      <w:rFonts w:ascii="Arial" w:hAnsi="Arial"/>
      <w:szCs w:val="24"/>
      <w:lang w:eastAsia="fr-FR"/>
    </w:rPr>
  </w:style>
  <w:style w:type="paragraph" w:styleId="Pieddepage">
    <w:name w:val="footer"/>
    <w:basedOn w:val="Normal"/>
    <w:link w:val="PieddepageCar"/>
    <w:uiPriority w:val="99"/>
    <w:unhideWhenUsed/>
    <w:rsid w:val="00BC4A2D"/>
    <w:pPr>
      <w:tabs>
        <w:tab w:val="center" w:pos="4536"/>
        <w:tab w:val="right" w:pos="9072"/>
      </w:tabs>
    </w:pPr>
  </w:style>
  <w:style w:type="character" w:customStyle="1" w:styleId="PieddepageCar">
    <w:name w:val="Pied de page Car"/>
    <w:basedOn w:val="Policepardfaut"/>
    <w:link w:val="Pieddepage"/>
    <w:uiPriority w:val="99"/>
    <w:rsid w:val="00BC4A2D"/>
    <w:rPr>
      <w:rFonts w:ascii="Arial" w:hAnsi="Arial"/>
      <w:szCs w:val="24"/>
      <w:lang w:eastAsia="fr-FR"/>
    </w:rPr>
  </w:style>
  <w:style w:type="paragraph" w:styleId="Textedebulles">
    <w:name w:val="Balloon Text"/>
    <w:basedOn w:val="Normal"/>
    <w:link w:val="TextedebullesCar"/>
    <w:uiPriority w:val="99"/>
    <w:semiHidden/>
    <w:unhideWhenUsed/>
    <w:rsid w:val="00BC4A2D"/>
    <w:rPr>
      <w:rFonts w:ascii="Tahoma" w:hAnsi="Tahoma" w:cs="Tahoma"/>
      <w:sz w:val="16"/>
      <w:szCs w:val="16"/>
    </w:rPr>
  </w:style>
  <w:style w:type="character" w:customStyle="1" w:styleId="TextedebullesCar">
    <w:name w:val="Texte de bulles Car"/>
    <w:basedOn w:val="Policepardfaut"/>
    <w:link w:val="Textedebulles"/>
    <w:uiPriority w:val="99"/>
    <w:semiHidden/>
    <w:rsid w:val="00BC4A2D"/>
    <w:rPr>
      <w:rFonts w:ascii="Tahoma" w:hAnsi="Tahoma" w:cs="Tahoma"/>
      <w:sz w:val="16"/>
      <w:szCs w:val="16"/>
      <w:lang w:eastAsia="fr-FR"/>
    </w:rPr>
  </w:style>
  <w:style w:type="paragraph" w:customStyle="1" w:styleId="Paragraphelettre">
    <w:name w:val="Paragraphe lettre"/>
    <w:rsid w:val="00BC4A2D"/>
    <w:pPr>
      <w:spacing w:after="240"/>
      <w:jc w:val="both"/>
    </w:pPr>
    <w:rPr>
      <w:rFonts w:ascii="Arial" w:hAnsi="Arial"/>
      <w:szCs w:val="24"/>
      <w:lang w:val="fr-FR" w:eastAsia="fr-FR"/>
    </w:rPr>
  </w:style>
  <w:style w:type="paragraph" w:customStyle="1" w:styleId="Data">
    <w:name w:val="Data"/>
    <w:next w:val="Sujet"/>
    <w:rsid w:val="00BC4A2D"/>
    <w:rPr>
      <w:rFonts w:ascii="Arial" w:hAnsi="Arial"/>
      <w:lang w:val="fr-FR" w:eastAsia="fr-FR"/>
    </w:rPr>
  </w:style>
  <w:style w:type="paragraph" w:customStyle="1" w:styleId="Adressedestin">
    <w:name w:val="Adresse destin"/>
    <w:basedOn w:val="Normal"/>
    <w:rsid w:val="00BC4A2D"/>
    <w:pPr>
      <w:ind w:left="5670"/>
    </w:pPr>
    <w:rPr>
      <w:lang w:val="fr-FR"/>
    </w:rPr>
  </w:style>
  <w:style w:type="character" w:customStyle="1" w:styleId="Titre4Car">
    <w:name w:val="Titre 4 Car"/>
    <w:basedOn w:val="Policepardfaut"/>
    <w:link w:val="Titre4"/>
    <w:rsid w:val="004C49F6"/>
    <w:rPr>
      <w:rFonts w:ascii="Arial" w:hAnsi="Arial"/>
      <w:b/>
      <w:bCs/>
      <w:i/>
      <w:iCs/>
      <w:szCs w:val="24"/>
      <w:lang w:eastAsia="fr-FR"/>
    </w:rPr>
  </w:style>
  <w:style w:type="character" w:styleId="Textedelespacerserv">
    <w:name w:val="Placeholder Text"/>
    <w:basedOn w:val="Policepardfaut"/>
    <w:uiPriority w:val="99"/>
    <w:semiHidden/>
    <w:rsid w:val="00362EF0"/>
    <w:rPr>
      <w:color w:val="808080"/>
    </w:rPr>
  </w:style>
  <w:style w:type="character" w:styleId="Lienhypertexte">
    <w:name w:val="Hyperlink"/>
    <w:basedOn w:val="Policepardfaut"/>
    <w:uiPriority w:val="99"/>
    <w:unhideWhenUsed/>
    <w:rsid w:val="009A07E9"/>
    <w:rPr>
      <w:color w:val="0000FF" w:themeColor="hyperlink"/>
      <w:u w:val="single"/>
    </w:rPr>
  </w:style>
  <w:style w:type="character" w:styleId="Mentionnonrsolue">
    <w:name w:val="Unresolved Mention"/>
    <w:basedOn w:val="Policepardfaut"/>
    <w:uiPriority w:val="99"/>
    <w:semiHidden/>
    <w:unhideWhenUsed/>
    <w:rsid w:val="009A07E9"/>
    <w:rPr>
      <w:color w:val="605E5C"/>
      <w:shd w:val="clear" w:color="auto" w:fill="E1DFDD"/>
    </w:rPr>
  </w:style>
  <w:style w:type="paragraph" w:styleId="Rvision">
    <w:name w:val="Revision"/>
    <w:hidden/>
    <w:uiPriority w:val="99"/>
    <w:semiHidden/>
    <w:rsid w:val="006202F6"/>
    <w:rPr>
      <w:rFonts w:ascii="Arial" w:hAnsi="Arial"/>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11827">
      <w:bodyDiv w:val="1"/>
      <w:marLeft w:val="0"/>
      <w:marRight w:val="0"/>
      <w:marTop w:val="0"/>
      <w:marBottom w:val="0"/>
      <w:divBdr>
        <w:top w:val="none" w:sz="0" w:space="0" w:color="auto"/>
        <w:left w:val="none" w:sz="0" w:space="0" w:color="auto"/>
        <w:bottom w:val="none" w:sz="0" w:space="0" w:color="auto"/>
        <w:right w:val="none" w:sz="0" w:space="0" w:color="auto"/>
      </w:divBdr>
    </w:div>
    <w:div w:id="19031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valuation@cphv.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233;rieMelloul\OneDrive%20-%20CPHV\Documents\2022-2023\P&#244;les\20220711%20Formulaire%20EVFES%20uniq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3E0D1B5274548A3A4FBFD5E4910D7"/>
        <w:category>
          <w:name w:val="Général"/>
          <w:gallery w:val="placeholder"/>
        </w:category>
        <w:types>
          <w:type w:val="bbPlcHdr"/>
        </w:types>
        <w:behaviors>
          <w:behavior w:val="content"/>
        </w:behaviors>
        <w:guid w:val="{BEACA184-BA4F-4E1E-A380-692F092E8BCD}"/>
      </w:docPartPr>
      <w:docPartBody>
        <w:p w:rsidR="00866EB8" w:rsidRDefault="00866EB8">
          <w:pPr>
            <w:pStyle w:val="9C13E0D1B5274548A3A4FBFD5E4910D7"/>
          </w:pPr>
          <w:r w:rsidRPr="00F95DE4">
            <w:rPr>
              <w:rStyle w:val="Textedelespacerserv"/>
            </w:rPr>
            <w:t>Cliquez ou appuyez ici pour entrer du texte.</w:t>
          </w:r>
        </w:p>
      </w:docPartBody>
    </w:docPart>
    <w:docPart>
      <w:docPartPr>
        <w:name w:val="ACFD4BE86AC2422FA2312B658A5CADE5"/>
        <w:category>
          <w:name w:val="Général"/>
          <w:gallery w:val="placeholder"/>
        </w:category>
        <w:types>
          <w:type w:val="bbPlcHdr"/>
        </w:types>
        <w:behaviors>
          <w:behavior w:val="content"/>
        </w:behaviors>
        <w:guid w:val="{AFBADEA9-8CBC-4370-8EAA-E440D89A2788}"/>
      </w:docPartPr>
      <w:docPartBody>
        <w:p w:rsidR="00866EB8" w:rsidRDefault="00866EB8">
          <w:pPr>
            <w:pStyle w:val="ACFD4BE86AC2422FA2312B658A5CADE5"/>
          </w:pPr>
          <w:r w:rsidRPr="00F95DE4">
            <w:rPr>
              <w:rStyle w:val="Textedelespacerserv"/>
            </w:rPr>
            <w:t>Cliquez ou appuyez ici pour entrer du texte.</w:t>
          </w:r>
        </w:p>
      </w:docPartBody>
    </w:docPart>
    <w:docPart>
      <w:docPartPr>
        <w:name w:val="5D0DBADAAEFC4DFE91FB53341678F317"/>
        <w:category>
          <w:name w:val="Général"/>
          <w:gallery w:val="placeholder"/>
        </w:category>
        <w:types>
          <w:type w:val="bbPlcHdr"/>
        </w:types>
        <w:behaviors>
          <w:behavior w:val="content"/>
        </w:behaviors>
        <w:guid w:val="{02255A30-BA28-4B1F-8A1D-4DB3FD92C117}"/>
      </w:docPartPr>
      <w:docPartBody>
        <w:p w:rsidR="00866EB8" w:rsidRDefault="00866EB8">
          <w:pPr>
            <w:pStyle w:val="5D0DBADAAEFC4DFE91FB53341678F317"/>
          </w:pPr>
          <w:r w:rsidRPr="00F95DE4">
            <w:rPr>
              <w:rStyle w:val="Textedelespacerserv"/>
            </w:rPr>
            <w:t>Cliquez ou appuyez ici pour entrer du texte.</w:t>
          </w:r>
        </w:p>
      </w:docPartBody>
    </w:docPart>
    <w:docPart>
      <w:docPartPr>
        <w:name w:val="330A1FF297FF4423B1923295AFCCF4E9"/>
        <w:category>
          <w:name w:val="Général"/>
          <w:gallery w:val="placeholder"/>
        </w:category>
        <w:types>
          <w:type w:val="bbPlcHdr"/>
        </w:types>
        <w:behaviors>
          <w:behavior w:val="content"/>
        </w:behaviors>
        <w:guid w:val="{7CD6F337-2EF0-4F78-97CE-2A408BC1996D}"/>
      </w:docPartPr>
      <w:docPartBody>
        <w:p w:rsidR="00866EB8" w:rsidRDefault="00866EB8">
          <w:pPr>
            <w:pStyle w:val="330A1FF297FF4423B1923295AFCCF4E9"/>
          </w:pPr>
          <w:r w:rsidRPr="00F95DE4">
            <w:rPr>
              <w:rStyle w:val="Textedelespacerserv"/>
            </w:rPr>
            <w:t>Cliquez ou appuyez ici pour entrer une date.</w:t>
          </w:r>
        </w:p>
      </w:docPartBody>
    </w:docPart>
    <w:docPart>
      <w:docPartPr>
        <w:name w:val="28BD46B949B448E8A3C804F676569CB1"/>
        <w:category>
          <w:name w:val="Général"/>
          <w:gallery w:val="placeholder"/>
        </w:category>
        <w:types>
          <w:type w:val="bbPlcHdr"/>
        </w:types>
        <w:behaviors>
          <w:behavior w:val="content"/>
        </w:behaviors>
        <w:guid w:val="{53AC7424-5B1B-4DD8-8E98-441E802F8692}"/>
      </w:docPartPr>
      <w:docPartBody>
        <w:p w:rsidR="00866EB8" w:rsidRDefault="00866EB8">
          <w:pPr>
            <w:pStyle w:val="28BD46B949B448E8A3C804F676569CB1"/>
          </w:pPr>
          <w:r w:rsidRPr="00F95DE4">
            <w:rPr>
              <w:rStyle w:val="Textedelespacerserv"/>
            </w:rPr>
            <w:t>Cliquez ou appuyez ici pour entrer du texte.</w:t>
          </w:r>
        </w:p>
      </w:docPartBody>
    </w:docPart>
    <w:docPart>
      <w:docPartPr>
        <w:name w:val="30EE6261B58C4E18AAE973AF31F58FE9"/>
        <w:category>
          <w:name w:val="Général"/>
          <w:gallery w:val="placeholder"/>
        </w:category>
        <w:types>
          <w:type w:val="bbPlcHdr"/>
        </w:types>
        <w:behaviors>
          <w:behavior w:val="content"/>
        </w:behaviors>
        <w:guid w:val="{2856D5CC-8C66-402A-9AB5-A2D428B4CB39}"/>
      </w:docPartPr>
      <w:docPartBody>
        <w:p w:rsidR="00866EB8" w:rsidRDefault="00866EB8">
          <w:pPr>
            <w:pStyle w:val="30EE6261B58C4E18AAE973AF31F58FE9"/>
          </w:pPr>
          <w:r w:rsidRPr="00F95DE4">
            <w:rPr>
              <w:rStyle w:val="Textedelespacerserv"/>
            </w:rPr>
            <w:t>Cliquez ou appuyez ici pour entrer du texte.</w:t>
          </w:r>
        </w:p>
      </w:docPartBody>
    </w:docPart>
    <w:docPart>
      <w:docPartPr>
        <w:name w:val="67402A5913A74770B07EF894A44057DB"/>
        <w:category>
          <w:name w:val="Général"/>
          <w:gallery w:val="placeholder"/>
        </w:category>
        <w:types>
          <w:type w:val="bbPlcHdr"/>
        </w:types>
        <w:behaviors>
          <w:behavior w:val="content"/>
        </w:behaviors>
        <w:guid w:val="{FA6D496D-D8A9-4910-B998-460D56553A02}"/>
      </w:docPartPr>
      <w:docPartBody>
        <w:p w:rsidR="00866EB8" w:rsidRDefault="00866EB8">
          <w:pPr>
            <w:pStyle w:val="67402A5913A74770B07EF894A44057DB"/>
          </w:pPr>
          <w:r w:rsidRPr="00F95DE4">
            <w:rPr>
              <w:rStyle w:val="Textedelespacerserv"/>
            </w:rPr>
            <w:t>Choisissez un élément.</w:t>
          </w:r>
        </w:p>
      </w:docPartBody>
    </w:docPart>
    <w:docPart>
      <w:docPartPr>
        <w:name w:val="152B5CFCE2054A81B0B560B050F43A8B"/>
        <w:category>
          <w:name w:val="Général"/>
          <w:gallery w:val="placeholder"/>
        </w:category>
        <w:types>
          <w:type w:val="bbPlcHdr"/>
        </w:types>
        <w:behaviors>
          <w:behavior w:val="content"/>
        </w:behaviors>
        <w:guid w:val="{7B28C721-45DD-4F91-8FF7-86368AE0008F}"/>
      </w:docPartPr>
      <w:docPartBody>
        <w:p w:rsidR="00866EB8" w:rsidRDefault="00866EB8">
          <w:pPr>
            <w:pStyle w:val="152B5CFCE2054A81B0B560B050F43A8B"/>
          </w:pPr>
          <w:r w:rsidRPr="00F95DE4">
            <w:rPr>
              <w:rStyle w:val="Textedelespacerserv"/>
            </w:rPr>
            <w:t>Cliquez ou appuyez ici pour entrer du texte.</w:t>
          </w:r>
        </w:p>
      </w:docPartBody>
    </w:docPart>
    <w:docPart>
      <w:docPartPr>
        <w:name w:val="1E10C78A83F44BFC921441B51868EEA8"/>
        <w:category>
          <w:name w:val="Général"/>
          <w:gallery w:val="placeholder"/>
        </w:category>
        <w:types>
          <w:type w:val="bbPlcHdr"/>
        </w:types>
        <w:behaviors>
          <w:behavior w:val="content"/>
        </w:behaviors>
        <w:guid w:val="{7D756919-39FD-45F2-A874-5A43B839440E}"/>
      </w:docPartPr>
      <w:docPartBody>
        <w:p w:rsidR="00866EB8" w:rsidRDefault="00866EB8">
          <w:pPr>
            <w:pStyle w:val="1E10C78A83F44BFC921441B51868EEA8"/>
          </w:pPr>
          <w:r w:rsidRPr="00F95DE4">
            <w:rPr>
              <w:rStyle w:val="Textedelespacerserv"/>
            </w:rPr>
            <w:t>Cliquez ou appuyez ici pour entrer du texte.</w:t>
          </w:r>
        </w:p>
      </w:docPartBody>
    </w:docPart>
    <w:docPart>
      <w:docPartPr>
        <w:name w:val="A6AF500908E64A54AB873E99D248EAE8"/>
        <w:category>
          <w:name w:val="Général"/>
          <w:gallery w:val="placeholder"/>
        </w:category>
        <w:types>
          <w:type w:val="bbPlcHdr"/>
        </w:types>
        <w:behaviors>
          <w:behavior w:val="content"/>
        </w:behaviors>
        <w:guid w:val="{EE5B735C-0E63-4ACE-90DC-1D8DC3017D58}"/>
      </w:docPartPr>
      <w:docPartBody>
        <w:p w:rsidR="00866EB8" w:rsidRDefault="00866EB8">
          <w:pPr>
            <w:pStyle w:val="A6AF500908E64A54AB873E99D248EAE8"/>
          </w:pPr>
          <w:r w:rsidRPr="00F95DE4">
            <w:rPr>
              <w:rStyle w:val="Textedelespacerserv"/>
            </w:rPr>
            <w:t>Cliquez ou appuyez ici pour entrer du texte.</w:t>
          </w:r>
        </w:p>
      </w:docPartBody>
    </w:docPart>
    <w:docPart>
      <w:docPartPr>
        <w:name w:val="EFB5DFC03042475092523AFDE6D0E3D4"/>
        <w:category>
          <w:name w:val="Général"/>
          <w:gallery w:val="placeholder"/>
        </w:category>
        <w:types>
          <w:type w:val="bbPlcHdr"/>
        </w:types>
        <w:behaviors>
          <w:behavior w:val="content"/>
        </w:behaviors>
        <w:guid w:val="{6E875C89-F5B1-476E-935F-65E91AD23700}"/>
      </w:docPartPr>
      <w:docPartBody>
        <w:p w:rsidR="00866EB8" w:rsidRDefault="00866EB8">
          <w:pPr>
            <w:pStyle w:val="EFB5DFC03042475092523AFDE6D0E3D4"/>
          </w:pPr>
          <w:r w:rsidRPr="00F95DE4">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3C70FF5D-2A06-4B9D-9230-8A873B0B39F4}"/>
      </w:docPartPr>
      <w:docPartBody>
        <w:p w:rsidR="00866EB8" w:rsidRDefault="00667498">
          <w:r w:rsidRPr="008B41AA">
            <w:rPr>
              <w:rStyle w:val="Textedelespacerserv"/>
            </w:rPr>
            <w:t>Cliquez ou appuyez ici pour entrer du texte.</w:t>
          </w:r>
        </w:p>
      </w:docPartBody>
    </w:docPart>
    <w:docPart>
      <w:docPartPr>
        <w:name w:val="47AB4445CDBE4BA2BD0C4765E886C7D8"/>
        <w:category>
          <w:name w:val="Général"/>
          <w:gallery w:val="placeholder"/>
        </w:category>
        <w:types>
          <w:type w:val="bbPlcHdr"/>
        </w:types>
        <w:behaviors>
          <w:behavior w:val="content"/>
        </w:behaviors>
        <w:guid w:val="{0C2D8F44-51C4-4A0B-907B-D3D720247AE8}"/>
      </w:docPartPr>
      <w:docPartBody>
        <w:p w:rsidR="006C5C6F" w:rsidRDefault="00671387" w:rsidP="00671387">
          <w:pPr>
            <w:pStyle w:val="47AB4445CDBE4BA2BD0C4765E886C7D8"/>
          </w:pPr>
          <w:r w:rsidRPr="008B41AA">
            <w:rPr>
              <w:rStyle w:val="Textedelespacerserv"/>
            </w:rPr>
            <w:t>Cliquez ou appuyez ici pour entrer du texte.</w:t>
          </w:r>
        </w:p>
      </w:docPartBody>
    </w:docPart>
    <w:docPart>
      <w:docPartPr>
        <w:name w:val="FCB495B008A640E0A8A186318CFEA8F5"/>
        <w:category>
          <w:name w:val="Général"/>
          <w:gallery w:val="placeholder"/>
        </w:category>
        <w:types>
          <w:type w:val="bbPlcHdr"/>
        </w:types>
        <w:behaviors>
          <w:behavior w:val="content"/>
        </w:behaviors>
        <w:guid w:val="{60751CF6-3CDB-4861-A3E4-60D5123FB2F0}"/>
      </w:docPartPr>
      <w:docPartBody>
        <w:p w:rsidR="00F618ED" w:rsidRDefault="00F618ED" w:rsidP="00F618ED">
          <w:pPr>
            <w:pStyle w:val="FCB495B008A640E0A8A186318CFEA8F5"/>
          </w:pPr>
          <w:r w:rsidRPr="00F95DE4">
            <w:rPr>
              <w:rStyle w:val="Textedelespacerserv"/>
            </w:rPr>
            <w:t>Cliquez ou appuyez ici pour entrer du texte.</w:t>
          </w:r>
        </w:p>
      </w:docPartBody>
    </w:docPart>
    <w:docPart>
      <w:docPartPr>
        <w:name w:val="1351CE80A96E4CA1A66CC0B816B446FB"/>
        <w:category>
          <w:name w:val="Général"/>
          <w:gallery w:val="placeholder"/>
        </w:category>
        <w:types>
          <w:type w:val="bbPlcHdr"/>
        </w:types>
        <w:behaviors>
          <w:behavior w:val="content"/>
        </w:behaviors>
        <w:guid w:val="{6F842798-563C-4595-BA0E-A9CD7F7FB209}"/>
      </w:docPartPr>
      <w:docPartBody>
        <w:p w:rsidR="002D5051" w:rsidRDefault="00D75A7B" w:rsidP="00D75A7B">
          <w:pPr>
            <w:pStyle w:val="1351CE80A96E4CA1A66CC0B816B446FB"/>
          </w:pPr>
          <w:r w:rsidRPr="008B41AA">
            <w:rPr>
              <w:rStyle w:val="Textedelespacerserv"/>
            </w:rPr>
            <w:t>Cliquez ou appuyez ici pour entrer du texte.</w:t>
          </w:r>
        </w:p>
      </w:docPartBody>
    </w:docPart>
    <w:docPart>
      <w:docPartPr>
        <w:name w:val="D52C65127A1C43109C896387F4E00863"/>
        <w:category>
          <w:name w:val="Général"/>
          <w:gallery w:val="placeholder"/>
        </w:category>
        <w:types>
          <w:type w:val="bbPlcHdr"/>
        </w:types>
        <w:behaviors>
          <w:behavior w:val="content"/>
        </w:behaviors>
        <w:guid w:val="{4A68C365-7CD7-4E35-A516-02BB8EB7F45E}"/>
      </w:docPartPr>
      <w:docPartBody>
        <w:p w:rsidR="002D5051" w:rsidRDefault="00D75A7B" w:rsidP="00D75A7B">
          <w:pPr>
            <w:pStyle w:val="D52C65127A1C43109C896387F4E00863"/>
          </w:pPr>
          <w:r w:rsidRPr="00F95DE4">
            <w:rPr>
              <w:rStyle w:val="Textedelespacerserv"/>
            </w:rPr>
            <w:t>Cliquez ou appuyez ici pour entrer du texte.</w:t>
          </w:r>
        </w:p>
      </w:docPartBody>
    </w:docPart>
    <w:docPart>
      <w:docPartPr>
        <w:name w:val="E11CB29AFB19466AB1383BB8FBA1FBD8"/>
        <w:category>
          <w:name w:val="Général"/>
          <w:gallery w:val="placeholder"/>
        </w:category>
        <w:types>
          <w:type w:val="bbPlcHdr"/>
        </w:types>
        <w:behaviors>
          <w:behavior w:val="content"/>
        </w:behaviors>
        <w:guid w:val="{E74A18CE-8F82-4AFA-8FEC-0E3315FB8B3D}"/>
      </w:docPartPr>
      <w:docPartBody>
        <w:p w:rsidR="002D5051" w:rsidRDefault="00D75A7B" w:rsidP="00D75A7B">
          <w:pPr>
            <w:pStyle w:val="E11CB29AFB19466AB1383BB8FBA1FBD8"/>
          </w:pPr>
          <w:r w:rsidRPr="00F95DE4">
            <w:rPr>
              <w:rStyle w:val="Textedelespacerserv"/>
            </w:rPr>
            <w:t>Cliquez ou appuyez ici pour entrer du texte.</w:t>
          </w:r>
        </w:p>
      </w:docPartBody>
    </w:docPart>
    <w:docPart>
      <w:docPartPr>
        <w:name w:val="E4A13ED90AE7455D84E6DBA80F306727"/>
        <w:category>
          <w:name w:val="Général"/>
          <w:gallery w:val="placeholder"/>
        </w:category>
        <w:types>
          <w:type w:val="bbPlcHdr"/>
        </w:types>
        <w:behaviors>
          <w:behavior w:val="content"/>
        </w:behaviors>
        <w:guid w:val="{42C5BABF-3DDB-4533-8040-1B0E8EEB3655}"/>
      </w:docPartPr>
      <w:docPartBody>
        <w:p w:rsidR="002D5051" w:rsidRDefault="00D75A7B" w:rsidP="00D75A7B">
          <w:pPr>
            <w:pStyle w:val="E4A13ED90AE7455D84E6DBA80F306727"/>
          </w:pPr>
          <w:r w:rsidRPr="008B41AA">
            <w:rPr>
              <w:rStyle w:val="Textedelespacerserv"/>
            </w:rPr>
            <w:t>Cliquez ou appuyez ici pour entrer du texte.</w:t>
          </w:r>
        </w:p>
      </w:docPartBody>
    </w:docPart>
    <w:docPart>
      <w:docPartPr>
        <w:name w:val="A428DF91F8C94DE1AA1E49D8410A17BB"/>
        <w:category>
          <w:name w:val="Général"/>
          <w:gallery w:val="placeholder"/>
        </w:category>
        <w:types>
          <w:type w:val="bbPlcHdr"/>
        </w:types>
        <w:behaviors>
          <w:behavior w:val="content"/>
        </w:behaviors>
        <w:guid w:val="{F56E9E56-C7FE-4DB7-8376-A1B5E6E1476E}"/>
      </w:docPartPr>
      <w:docPartBody>
        <w:p w:rsidR="002D5051" w:rsidRDefault="00D75A7B" w:rsidP="00D75A7B">
          <w:pPr>
            <w:pStyle w:val="A428DF91F8C94DE1AA1E49D8410A17BB"/>
          </w:pPr>
          <w:r w:rsidRPr="00F95DE4">
            <w:rPr>
              <w:rStyle w:val="Textedelespacerserv"/>
            </w:rPr>
            <w:t>Cliquez ou appuyez ici pour entrer du texte.</w:t>
          </w:r>
        </w:p>
      </w:docPartBody>
    </w:docPart>
    <w:docPart>
      <w:docPartPr>
        <w:name w:val="72C5CBA6B0D64BD0ABC31885E7FE1C86"/>
        <w:category>
          <w:name w:val="Général"/>
          <w:gallery w:val="placeholder"/>
        </w:category>
        <w:types>
          <w:type w:val="bbPlcHdr"/>
        </w:types>
        <w:behaviors>
          <w:behavior w:val="content"/>
        </w:behaviors>
        <w:guid w:val="{87ED55D8-7722-49A3-AE52-9D46C22F3037}"/>
      </w:docPartPr>
      <w:docPartBody>
        <w:p w:rsidR="002D5051" w:rsidRDefault="00D75A7B" w:rsidP="00D75A7B">
          <w:pPr>
            <w:pStyle w:val="72C5CBA6B0D64BD0ABC31885E7FE1C86"/>
          </w:pPr>
          <w:r w:rsidRPr="00F95DE4">
            <w:rPr>
              <w:rStyle w:val="Textedelespacerserv"/>
            </w:rPr>
            <w:t>Cliquez ou appuyez ici pour entrer du texte.</w:t>
          </w:r>
        </w:p>
      </w:docPartBody>
    </w:docPart>
    <w:docPart>
      <w:docPartPr>
        <w:name w:val="EF509B47C5DD48DBB46A12B6F43127ED"/>
        <w:category>
          <w:name w:val="Général"/>
          <w:gallery w:val="placeholder"/>
        </w:category>
        <w:types>
          <w:type w:val="bbPlcHdr"/>
        </w:types>
        <w:behaviors>
          <w:behavior w:val="content"/>
        </w:behaviors>
        <w:guid w:val="{0DB65EC7-7E2E-491C-9442-9A13A4678B2F}"/>
      </w:docPartPr>
      <w:docPartBody>
        <w:p w:rsidR="002D5051" w:rsidRDefault="00D75A7B" w:rsidP="00D75A7B">
          <w:pPr>
            <w:pStyle w:val="EF509B47C5DD48DBB46A12B6F43127ED"/>
          </w:pPr>
          <w:r w:rsidRPr="00F95DE4">
            <w:rPr>
              <w:rStyle w:val="Textedelespacerserv"/>
            </w:rPr>
            <w:t>Cliquez ou appuyez ici pour entrer du texte.</w:t>
          </w:r>
        </w:p>
      </w:docPartBody>
    </w:docPart>
    <w:docPart>
      <w:docPartPr>
        <w:name w:val="E415E4DCFFBA4984B1570BF2FD09ED73"/>
        <w:category>
          <w:name w:val="Général"/>
          <w:gallery w:val="placeholder"/>
        </w:category>
        <w:types>
          <w:type w:val="bbPlcHdr"/>
        </w:types>
        <w:behaviors>
          <w:behavior w:val="content"/>
        </w:behaviors>
        <w:guid w:val="{5EF153CA-07B9-44BB-AEE6-E7FD676E4059}"/>
      </w:docPartPr>
      <w:docPartBody>
        <w:p w:rsidR="002D5051" w:rsidRDefault="00D75A7B" w:rsidP="00D75A7B">
          <w:pPr>
            <w:pStyle w:val="E415E4DCFFBA4984B1570BF2FD09ED73"/>
          </w:pPr>
          <w:r w:rsidRPr="00F95DE4">
            <w:rPr>
              <w:rStyle w:val="Textedelespacerserv"/>
            </w:rPr>
            <w:t>Cliquez ou appuyez ici pour entrer du texte.</w:t>
          </w:r>
        </w:p>
      </w:docPartBody>
    </w:docPart>
    <w:docPart>
      <w:docPartPr>
        <w:name w:val="A022A2FE8E0F4B9A95B75A622DAC4114"/>
        <w:category>
          <w:name w:val="Général"/>
          <w:gallery w:val="placeholder"/>
        </w:category>
        <w:types>
          <w:type w:val="bbPlcHdr"/>
        </w:types>
        <w:behaviors>
          <w:behavior w:val="content"/>
        </w:behaviors>
        <w:guid w:val="{3C4F6D56-0A60-4758-AFA1-A9EA0E8F4775}"/>
      </w:docPartPr>
      <w:docPartBody>
        <w:p w:rsidR="002D5051" w:rsidRDefault="00D75A7B" w:rsidP="00D75A7B">
          <w:pPr>
            <w:pStyle w:val="A022A2FE8E0F4B9A95B75A622DAC4114"/>
          </w:pPr>
          <w:r w:rsidRPr="008B41AA">
            <w:rPr>
              <w:rStyle w:val="Textedelespacerserv"/>
            </w:rPr>
            <w:t>Cliquez ou appuyez ici pour entrer du texte.</w:t>
          </w:r>
        </w:p>
      </w:docPartBody>
    </w:docPart>
    <w:docPart>
      <w:docPartPr>
        <w:name w:val="7197B1AD56AD425D9A9CA7BC446CDDAB"/>
        <w:category>
          <w:name w:val="Général"/>
          <w:gallery w:val="placeholder"/>
        </w:category>
        <w:types>
          <w:type w:val="bbPlcHdr"/>
        </w:types>
        <w:behaviors>
          <w:behavior w:val="content"/>
        </w:behaviors>
        <w:guid w:val="{35E0C4B0-1182-40A6-B01B-D8FD2E8A743A}"/>
      </w:docPartPr>
      <w:docPartBody>
        <w:p w:rsidR="002D5051" w:rsidRDefault="00D75A7B" w:rsidP="00D75A7B">
          <w:pPr>
            <w:pStyle w:val="7197B1AD56AD425D9A9CA7BC446CDDAB"/>
          </w:pPr>
          <w:r w:rsidRPr="00F95DE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98"/>
    <w:rsid w:val="00173AAB"/>
    <w:rsid w:val="00193CDE"/>
    <w:rsid w:val="002D0074"/>
    <w:rsid w:val="002D5051"/>
    <w:rsid w:val="004968A7"/>
    <w:rsid w:val="006549F4"/>
    <w:rsid w:val="00667498"/>
    <w:rsid w:val="00671387"/>
    <w:rsid w:val="006B5B48"/>
    <w:rsid w:val="006C5C6F"/>
    <w:rsid w:val="00866EB8"/>
    <w:rsid w:val="00871508"/>
    <w:rsid w:val="00A367CE"/>
    <w:rsid w:val="00AB1650"/>
    <w:rsid w:val="00B72F4D"/>
    <w:rsid w:val="00BB63F0"/>
    <w:rsid w:val="00BF0D30"/>
    <w:rsid w:val="00D070E8"/>
    <w:rsid w:val="00D337C0"/>
    <w:rsid w:val="00D40DFC"/>
    <w:rsid w:val="00D75A7B"/>
    <w:rsid w:val="00D77B9C"/>
    <w:rsid w:val="00F37A94"/>
    <w:rsid w:val="00F618E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75A7B"/>
    <w:rPr>
      <w:color w:val="808080"/>
    </w:rPr>
  </w:style>
  <w:style w:type="paragraph" w:customStyle="1" w:styleId="9C13E0D1B5274548A3A4FBFD5E4910D7">
    <w:name w:val="9C13E0D1B5274548A3A4FBFD5E4910D7"/>
  </w:style>
  <w:style w:type="paragraph" w:customStyle="1" w:styleId="ACFD4BE86AC2422FA2312B658A5CADE5">
    <w:name w:val="ACFD4BE86AC2422FA2312B658A5CADE5"/>
  </w:style>
  <w:style w:type="paragraph" w:customStyle="1" w:styleId="5D0DBADAAEFC4DFE91FB53341678F317">
    <w:name w:val="5D0DBADAAEFC4DFE91FB53341678F317"/>
  </w:style>
  <w:style w:type="paragraph" w:customStyle="1" w:styleId="330A1FF297FF4423B1923295AFCCF4E9">
    <w:name w:val="330A1FF297FF4423B1923295AFCCF4E9"/>
  </w:style>
  <w:style w:type="paragraph" w:customStyle="1" w:styleId="28BD46B949B448E8A3C804F676569CB1">
    <w:name w:val="28BD46B949B448E8A3C804F676569CB1"/>
  </w:style>
  <w:style w:type="paragraph" w:customStyle="1" w:styleId="30EE6261B58C4E18AAE973AF31F58FE9">
    <w:name w:val="30EE6261B58C4E18AAE973AF31F58FE9"/>
  </w:style>
  <w:style w:type="paragraph" w:customStyle="1" w:styleId="67402A5913A74770B07EF894A44057DB">
    <w:name w:val="67402A5913A74770B07EF894A44057DB"/>
  </w:style>
  <w:style w:type="paragraph" w:customStyle="1" w:styleId="152B5CFCE2054A81B0B560B050F43A8B">
    <w:name w:val="152B5CFCE2054A81B0B560B050F43A8B"/>
  </w:style>
  <w:style w:type="paragraph" w:customStyle="1" w:styleId="1E10C78A83F44BFC921441B51868EEA8">
    <w:name w:val="1E10C78A83F44BFC921441B51868EEA8"/>
  </w:style>
  <w:style w:type="paragraph" w:customStyle="1" w:styleId="E49385055EC544C882C4B5FEEE60C79E">
    <w:name w:val="E49385055EC544C882C4B5FEEE60C79E"/>
  </w:style>
  <w:style w:type="paragraph" w:customStyle="1" w:styleId="A6AF500908E64A54AB873E99D248EAE8">
    <w:name w:val="A6AF500908E64A54AB873E99D248EAE8"/>
  </w:style>
  <w:style w:type="paragraph" w:customStyle="1" w:styleId="EFB5DFC03042475092523AFDE6D0E3D4">
    <w:name w:val="EFB5DFC03042475092523AFDE6D0E3D4"/>
  </w:style>
  <w:style w:type="paragraph" w:customStyle="1" w:styleId="7916B02796784339A0A08FE54107EAE5">
    <w:name w:val="7916B02796784339A0A08FE54107EAE5"/>
    <w:rsid w:val="00871508"/>
  </w:style>
  <w:style w:type="paragraph" w:customStyle="1" w:styleId="47AB4445CDBE4BA2BD0C4765E886C7D8">
    <w:name w:val="47AB4445CDBE4BA2BD0C4765E886C7D8"/>
    <w:rsid w:val="00671387"/>
    <w:pPr>
      <w:spacing w:line="278" w:lineRule="auto"/>
    </w:pPr>
    <w:rPr>
      <w:kern w:val="2"/>
      <w:sz w:val="24"/>
      <w:szCs w:val="24"/>
      <w:lang w:val="fr-FR" w:eastAsia="fr-FR"/>
      <w14:ligatures w14:val="standardContextual"/>
    </w:rPr>
  </w:style>
  <w:style w:type="paragraph" w:customStyle="1" w:styleId="FCB495B008A640E0A8A186318CFEA8F5">
    <w:name w:val="FCB495B008A640E0A8A186318CFEA8F5"/>
    <w:rsid w:val="00F618ED"/>
    <w:pPr>
      <w:spacing w:line="278" w:lineRule="auto"/>
    </w:pPr>
    <w:rPr>
      <w:kern w:val="2"/>
      <w:sz w:val="24"/>
      <w:szCs w:val="24"/>
      <w:lang w:val="fr-FR" w:eastAsia="fr-FR"/>
      <w14:ligatures w14:val="standardContextual"/>
    </w:rPr>
  </w:style>
  <w:style w:type="paragraph" w:customStyle="1" w:styleId="1351CE80A96E4CA1A66CC0B816B446FB">
    <w:name w:val="1351CE80A96E4CA1A66CC0B816B446FB"/>
    <w:rsid w:val="00D75A7B"/>
    <w:pPr>
      <w:spacing w:line="278" w:lineRule="auto"/>
    </w:pPr>
    <w:rPr>
      <w:kern w:val="2"/>
      <w:sz w:val="24"/>
      <w:szCs w:val="24"/>
      <w:lang w:val="fr-FR" w:eastAsia="fr-FR"/>
      <w14:ligatures w14:val="standardContextual"/>
    </w:rPr>
  </w:style>
  <w:style w:type="paragraph" w:customStyle="1" w:styleId="D52C65127A1C43109C896387F4E00863">
    <w:name w:val="D52C65127A1C43109C896387F4E00863"/>
    <w:rsid w:val="00D75A7B"/>
    <w:pPr>
      <w:spacing w:line="278" w:lineRule="auto"/>
    </w:pPr>
    <w:rPr>
      <w:kern w:val="2"/>
      <w:sz w:val="24"/>
      <w:szCs w:val="24"/>
      <w:lang w:val="fr-FR" w:eastAsia="fr-FR"/>
      <w14:ligatures w14:val="standardContextual"/>
    </w:rPr>
  </w:style>
  <w:style w:type="paragraph" w:customStyle="1" w:styleId="E11CB29AFB19466AB1383BB8FBA1FBD8">
    <w:name w:val="E11CB29AFB19466AB1383BB8FBA1FBD8"/>
    <w:rsid w:val="00D75A7B"/>
    <w:pPr>
      <w:spacing w:line="278" w:lineRule="auto"/>
    </w:pPr>
    <w:rPr>
      <w:kern w:val="2"/>
      <w:sz w:val="24"/>
      <w:szCs w:val="24"/>
      <w:lang w:val="fr-FR" w:eastAsia="fr-FR"/>
      <w14:ligatures w14:val="standardContextual"/>
    </w:rPr>
  </w:style>
  <w:style w:type="paragraph" w:customStyle="1" w:styleId="E4A13ED90AE7455D84E6DBA80F306727">
    <w:name w:val="E4A13ED90AE7455D84E6DBA80F306727"/>
    <w:rsid w:val="00D75A7B"/>
    <w:pPr>
      <w:spacing w:line="278" w:lineRule="auto"/>
    </w:pPr>
    <w:rPr>
      <w:kern w:val="2"/>
      <w:sz w:val="24"/>
      <w:szCs w:val="24"/>
      <w:lang w:val="fr-FR" w:eastAsia="fr-FR"/>
      <w14:ligatures w14:val="standardContextual"/>
    </w:rPr>
  </w:style>
  <w:style w:type="paragraph" w:customStyle="1" w:styleId="A428DF91F8C94DE1AA1E49D8410A17BB">
    <w:name w:val="A428DF91F8C94DE1AA1E49D8410A17BB"/>
    <w:rsid w:val="00D75A7B"/>
    <w:pPr>
      <w:spacing w:line="278" w:lineRule="auto"/>
    </w:pPr>
    <w:rPr>
      <w:kern w:val="2"/>
      <w:sz w:val="24"/>
      <w:szCs w:val="24"/>
      <w:lang w:val="fr-FR" w:eastAsia="fr-FR"/>
      <w14:ligatures w14:val="standardContextual"/>
    </w:rPr>
  </w:style>
  <w:style w:type="paragraph" w:customStyle="1" w:styleId="72C5CBA6B0D64BD0ABC31885E7FE1C86">
    <w:name w:val="72C5CBA6B0D64BD0ABC31885E7FE1C86"/>
    <w:rsid w:val="00D75A7B"/>
    <w:pPr>
      <w:spacing w:line="278" w:lineRule="auto"/>
    </w:pPr>
    <w:rPr>
      <w:kern w:val="2"/>
      <w:sz w:val="24"/>
      <w:szCs w:val="24"/>
      <w:lang w:val="fr-FR" w:eastAsia="fr-FR"/>
      <w14:ligatures w14:val="standardContextual"/>
    </w:rPr>
  </w:style>
  <w:style w:type="paragraph" w:customStyle="1" w:styleId="EF509B47C5DD48DBB46A12B6F43127ED">
    <w:name w:val="EF509B47C5DD48DBB46A12B6F43127ED"/>
    <w:rsid w:val="00D75A7B"/>
    <w:pPr>
      <w:spacing w:line="278" w:lineRule="auto"/>
    </w:pPr>
    <w:rPr>
      <w:kern w:val="2"/>
      <w:sz w:val="24"/>
      <w:szCs w:val="24"/>
      <w:lang w:val="fr-FR" w:eastAsia="fr-FR"/>
      <w14:ligatures w14:val="standardContextual"/>
    </w:rPr>
  </w:style>
  <w:style w:type="paragraph" w:customStyle="1" w:styleId="E415E4DCFFBA4984B1570BF2FD09ED73">
    <w:name w:val="E415E4DCFFBA4984B1570BF2FD09ED73"/>
    <w:rsid w:val="00D75A7B"/>
    <w:pPr>
      <w:spacing w:line="278" w:lineRule="auto"/>
    </w:pPr>
    <w:rPr>
      <w:kern w:val="2"/>
      <w:sz w:val="24"/>
      <w:szCs w:val="24"/>
      <w:lang w:val="fr-FR" w:eastAsia="fr-FR"/>
      <w14:ligatures w14:val="standardContextual"/>
    </w:rPr>
  </w:style>
  <w:style w:type="paragraph" w:customStyle="1" w:styleId="A022A2FE8E0F4B9A95B75A622DAC4114">
    <w:name w:val="A022A2FE8E0F4B9A95B75A622DAC4114"/>
    <w:rsid w:val="00D75A7B"/>
    <w:pPr>
      <w:spacing w:line="278" w:lineRule="auto"/>
    </w:pPr>
    <w:rPr>
      <w:kern w:val="2"/>
      <w:sz w:val="24"/>
      <w:szCs w:val="24"/>
      <w:lang w:val="fr-FR" w:eastAsia="fr-FR"/>
      <w14:ligatures w14:val="standardContextual"/>
    </w:rPr>
  </w:style>
  <w:style w:type="paragraph" w:customStyle="1" w:styleId="7197B1AD56AD425D9A9CA7BC446CDDAB">
    <w:name w:val="7197B1AD56AD425D9A9CA7BC446CDDAB"/>
    <w:rsid w:val="00D75A7B"/>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A_Polic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0304835242545A199564F37C8152A" ma:contentTypeVersion="15" ma:contentTypeDescription="Crée un document." ma:contentTypeScope="" ma:versionID="7ba1c4351169fae11a13518395811c78">
  <xsd:schema xmlns:xsd="http://www.w3.org/2001/XMLSchema" xmlns:xs="http://www.w3.org/2001/XMLSchema" xmlns:p="http://schemas.microsoft.com/office/2006/metadata/properties" xmlns:ns2="8cf8c981-582d-4a54-b605-0484323193fc" xmlns:ns3="03bb2389-c6d3-43ae-85fc-fa91aff43171" targetNamespace="http://schemas.microsoft.com/office/2006/metadata/properties" ma:root="true" ma:fieldsID="90fc2082523f2dc4999130a23025e07b" ns2:_="" ns3:_="">
    <xsd:import namespace="8cf8c981-582d-4a54-b605-0484323193fc"/>
    <xsd:import namespace="03bb2389-c6d3-43ae-85fc-fa91aff43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8c981-582d-4a54-b605-048432319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974c5a3-f168-4cc4-9196-1ecfa40b5c7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b2389-c6d3-43ae-85fc-fa91aff4317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a3b1a7f2-1c6b-4283-b709-103cdeaf87fe}" ma:internalName="TaxCatchAll" ma:showField="CatchAllData" ma:web="03bb2389-c6d3-43ae-85fc-fa91aff43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bb2389-c6d3-43ae-85fc-fa91aff43171" xsi:nil="true"/>
    <lcf76f155ced4ddcb4097134ff3c332f xmlns="8cf8c981-582d-4a54-b605-0484323193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0FAF-A35D-4A8C-9B74-8DDBC6CBC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8c981-582d-4a54-b605-0484323193fc"/>
    <ds:schemaRef ds:uri="03bb2389-c6d3-43ae-85fc-fa91aff43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BF8EC-64E5-4A13-BFDC-E987BAE26803}">
  <ds:schemaRefs>
    <ds:schemaRef ds:uri="http://schemas.microsoft.com/office/2006/metadata/properties"/>
    <ds:schemaRef ds:uri="http://schemas.microsoft.com/office/infopath/2007/PartnerControls"/>
    <ds:schemaRef ds:uri="5e4fae1d-1886-4fad-9acb-9702554cc604"/>
    <ds:schemaRef ds:uri="08bb0cb1-6711-48d3-97f3-3c5231a4d81c"/>
    <ds:schemaRef ds:uri="03bb2389-c6d3-43ae-85fc-fa91aff43171"/>
    <ds:schemaRef ds:uri="8cf8c981-582d-4a54-b605-0484323193fc"/>
  </ds:schemaRefs>
</ds:datastoreItem>
</file>

<file path=customXml/itemProps3.xml><?xml version="1.0" encoding="utf-8"?>
<ds:datastoreItem xmlns:ds="http://schemas.openxmlformats.org/officeDocument/2006/customXml" ds:itemID="{E407805A-AB15-4935-B35A-05CABCD673AA}">
  <ds:schemaRefs>
    <ds:schemaRef ds:uri="http://schemas.microsoft.com/sharepoint/v3/contenttype/forms"/>
  </ds:schemaRefs>
</ds:datastoreItem>
</file>

<file path=customXml/itemProps4.xml><?xml version="1.0" encoding="utf-8"?>
<ds:datastoreItem xmlns:ds="http://schemas.openxmlformats.org/officeDocument/2006/customXml" ds:itemID="{A260920C-370C-4C9B-900F-573C9658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20220711 Formulaire EVFES unique</Template>
  <TotalTime>256</TotalTime>
  <Pages>4</Pages>
  <Words>1144</Words>
  <Characters>6298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FHVi</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Melloul</dc:creator>
  <cp:lastModifiedBy>Valérie Melloul</cp:lastModifiedBy>
  <cp:revision>49</cp:revision>
  <cp:lastPrinted>2022-09-13T08:27:00Z</cp:lastPrinted>
  <dcterms:created xsi:type="dcterms:W3CDTF">2025-11-24T11:01:00Z</dcterms:created>
  <dcterms:modified xsi:type="dcterms:W3CDTF">2026-01-28T13:59:00Z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0x01010064D0304835242545A199564F37C8152A</vt:lpwstr>
  </property>
  <property fmtid="{D5CDD505-2E9C-101B-9397-08002B2CF9AE}" pid="3" name="MSIP_Label_615a7c97-59d5-4ce3-8d0c-670b616272d0_Enabled">
    <vt:lpwstr>true</vt:lpwstr>
  </property>
  <property fmtid="{D5CDD505-2E9C-101B-9397-08002B2CF9AE}" pid="4" name="MSIP_Label_615a7c97-59d5-4ce3-8d0c-670b616272d0_SetDate">
    <vt:lpwstr>2022-12-01T10:05:15Z</vt:lpwstr>
  </property>
  <property fmtid="{D5CDD505-2E9C-101B-9397-08002B2CF9AE}" pid="5" name="MSIP_Label_615a7c97-59d5-4ce3-8d0c-670b616272d0_Method">
    <vt:lpwstr>Privileged</vt:lpwstr>
  </property>
  <property fmtid="{D5CDD505-2E9C-101B-9397-08002B2CF9AE}" pid="6" name="MSIP_Label_615a7c97-59d5-4ce3-8d0c-670b616272d0_Name">
    <vt:lpwstr>CPHV_Confidential</vt:lpwstr>
  </property>
  <property fmtid="{D5CDD505-2E9C-101B-9397-08002B2CF9AE}" pid="7" name="MSIP_Label_615a7c97-59d5-4ce3-8d0c-670b616272d0_SiteId">
    <vt:lpwstr>8de5054e-be5d-4d93-a555-aa65dd2010a2</vt:lpwstr>
  </property>
  <property fmtid="{D5CDD505-2E9C-101B-9397-08002B2CF9AE}" pid="8" name="MSIP_Label_615a7c97-59d5-4ce3-8d0c-670b616272d0_ActionId">
    <vt:lpwstr>cca5f2cc-5aa7-49e4-bb98-6aace27183a3</vt:lpwstr>
  </property>
  <property fmtid="{D5CDD505-2E9C-101B-9397-08002B2CF9AE}" pid="9" name="MSIP_Label_615a7c97-59d5-4ce3-8d0c-670b616272d0_ContentBits">
    <vt:lpwstr>2</vt:lpwstr>
  </property>
  <property fmtid="{D5CDD505-2E9C-101B-9397-08002B2CF9AE}" pid="10" name="MediaServiceImageTags">
    <vt:lpwstr/>
  </property>
</Properties>
</file>