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6447" w14:textId="77777777" w:rsidR="004B358B" w:rsidRDefault="004B358B" w:rsidP="004B3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COMPLEMENTS D’INFORMATIONS </w:t>
      </w:r>
    </w:p>
    <w:p w14:paraId="03DFC1C0" w14:textId="77777777" w:rsidR="004B358B" w:rsidRPr="00873355" w:rsidRDefault="004B358B" w:rsidP="004B3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873355">
        <w:rPr>
          <w:b/>
          <w:bCs/>
          <w:sz w:val="24"/>
        </w:rPr>
        <w:t xml:space="preserve"> </w:t>
      </w:r>
      <w:r w:rsidRPr="00873355">
        <w:rPr>
          <w:sz w:val="24"/>
        </w:rPr>
        <w:t>DEMANDE D’EVALUATION DE LA VISION FONCTIONNELLE EN MILIEU SCOLAIRE</w:t>
      </w:r>
    </w:p>
    <w:p w14:paraId="3A18A0F1" w14:textId="77777777" w:rsidR="004B358B" w:rsidRDefault="004B358B" w:rsidP="004B358B"/>
    <w:p w14:paraId="5DE30E3F" w14:textId="2A7A6A8D" w:rsidR="004B358B" w:rsidRDefault="00045CB9" w:rsidP="004B358B">
      <w:pPr>
        <w:spacing w:line="360" w:lineRule="auto"/>
      </w:pPr>
      <w:r w:rsidRPr="00045CB9">
        <w:rPr>
          <w:b/>
        </w:rPr>
        <w:t>Prénom et nom de l’élève :</w:t>
      </w:r>
      <w:r>
        <w:t xml:space="preserve"> </w:t>
      </w:r>
      <w:sdt>
        <w:sdtPr>
          <w:id w:val="-1364895690"/>
          <w:placeholder>
            <w:docPart w:val="AA7B9E970CDE4AD6A39C9AEE8A079D78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6AA678C7" w14:textId="77777777" w:rsidR="004B358B" w:rsidRDefault="004B358B" w:rsidP="004B358B">
      <w:r>
        <w:rPr>
          <w:b/>
          <w:bCs/>
          <w:u w:val="single"/>
        </w:rPr>
        <w:t>Suivis actuels</w:t>
      </w:r>
    </w:p>
    <w:p w14:paraId="0F7447BB" w14:textId="77777777" w:rsidR="004B358B" w:rsidRDefault="004B358B" w:rsidP="004B358B"/>
    <w:p w14:paraId="7AF097D0" w14:textId="77777777" w:rsidR="004B358B" w:rsidRDefault="00174626" w:rsidP="004B358B">
      <w:pPr>
        <w:spacing w:line="360" w:lineRule="auto"/>
      </w:pPr>
      <w:sdt>
        <w:sdtPr>
          <w:id w:val="97934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8B">
            <w:rPr>
              <w:rFonts w:ascii="MS Gothic" w:eastAsia="MS Gothic" w:hAnsi="MS Gothic" w:hint="eastAsia"/>
            </w:rPr>
            <w:t>☐</w:t>
          </w:r>
        </w:sdtContent>
      </w:sdt>
      <w:r w:rsidR="004B358B">
        <w:t xml:space="preserve"> Logopédie :</w:t>
      </w:r>
      <w:r w:rsidR="004B358B">
        <w:tab/>
      </w:r>
      <w:r w:rsidR="004B358B">
        <w:tab/>
        <w:t xml:space="preserve">Nom et contact: </w:t>
      </w:r>
      <w:sdt>
        <w:sdtPr>
          <w:id w:val="331113065"/>
          <w:placeholder>
            <w:docPart w:val="D761B07F09C74D70BBF315097C5C5550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7AFD0051" w14:textId="77777777" w:rsidR="004B358B" w:rsidRDefault="00174626" w:rsidP="004B358B">
      <w:pPr>
        <w:spacing w:line="360" w:lineRule="auto"/>
      </w:pPr>
      <w:sdt>
        <w:sdtPr>
          <w:id w:val="117006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8B">
            <w:rPr>
              <w:rFonts w:ascii="MS Gothic" w:eastAsia="MS Gothic" w:hAnsi="MS Gothic" w:hint="eastAsia"/>
            </w:rPr>
            <w:t>☐</w:t>
          </w:r>
        </w:sdtContent>
      </w:sdt>
      <w:r w:rsidR="004B358B">
        <w:t xml:space="preserve"> Psychomotricité :</w:t>
      </w:r>
      <w:r w:rsidR="004B358B">
        <w:tab/>
        <w:t xml:space="preserve">Nom et contact: </w:t>
      </w:r>
      <w:sdt>
        <w:sdtPr>
          <w:id w:val="575168703"/>
          <w:placeholder>
            <w:docPart w:val="87ECB3CFAADA4C0EA7DE17C62913E745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57022A12" w14:textId="77777777" w:rsidR="004B358B" w:rsidRDefault="00174626" w:rsidP="004B358B">
      <w:pPr>
        <w:spacing w:line="360" w:lineRule="auto"/>
      </w:pPr>
      <w:sdt>
        <w:sdtPr>
          <w:id w:val="-138694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8B">
            <w:rPr>
              <w:rFonts w:ascii="MS Gothic" w:eastAsia="MS Gothic" w:hAnsi="MS Gothic" w:hint="eastAsia"/>
            </w:rPr>
            <w:t>☐</w:t>
          </w:r>
        </w:sdtContent>
      </w:sdt>
      <w:r w:rsidR="004B358B">
        <w:t xml:space="preserve"> Ergothérapie :</w:t>
      </w:r>
      <w:r w:rsidR="004B358B">
        <w:tab/>
        <w:t xml:space="preserve">Nom et contact: </w:t>
      </w:r>
      <w:sdt>
        <w:sdtPr>
          <w:id w:val="2006324594"/>
          <w:placeholder>
            <w:docPart w:val="CC1D076FD4D947C7895D7E49ABC3C957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0914DE1E" w14:textId="2D1CF1F9" w:rsidR="004B358B" w:rsidRDefault="00174626" w:rsidP="004B358B">
      <w:pPr>
        <w:spacing w:line="360" w:lineRule="auto"/>
      </w:pPr>
      <w:sdt>
        <w:sdtPr>
          <w:id w:val="78631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8B">
            <w:rPr>
              <w:rFonts w:ascii="MS Gothic" w:eastAsia="MS Gothic" w:hAnsi="MS Gothic" w:hint="eastAsia"/>
            </w:rPr>
            <w:t>☐</w:t>
          </w:r>
        </w:sdtContent>
      </w:sdt>
      <w:r w:rsidR="004B358B">
        <w:t xml:space="preserve"> Sou</w:t>
      </w:r>
      <w:r w:rsidR="00D40B10">
        <w:t>tien pédagogique (C</w:t>
      </w:r>
      <w:r w:rsidR="004B358B">
        <w:t>PS/</w:t>
      </w:r>
      <w:r w:rsidR="00D40B10">
        <w:t>appui/</w:t>
      </w:r>
      <w:r w:rsidR="004B358B">
        <w:t>SPI) :</w:t>
      </w:r>
      <w:r w:rsidR="004B358B">
        <w:tab/>
        <w:t xml:space="preserve">Nom et contact: </w:t>
      </w:r>
      <w:sdt>
        <w:sdtPr>
          <w:id w:val="-1361051829"/>
          <w:placeholder>
            <w:docPart w:val="FC03FA28859D4121AD1D22F6C150C08A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  <w:r w:rsidR="004B358B">
        <w:t xml:space="preserve"> Nombre de périodes : </w:t>
      </w:r>
      <w:sdt>
        <w:sdtPr>
          <w:id w:val="2142067803"/>
          <w:placeholder>
            <w:docPart w:val="D761B07F09C74D70BBF315097C5C5550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0099D5C2" w14:textId="77777777" w:rsidR="004B358B" w:rsidRDefault="00174626" w:rsidP="004B358B">
      <w:pPr>
        <w:spacing w:line="360" w:lineRule="auto"/>
      </w:pPr>
      <w:sdt>
        <w:sdtPr>
          <w:id w:val="-31943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8B">
            <w:rPr>
              <w:rFonts w:ascii="MS Gothic" w:eastAsia="MS Gothic" w:hAnsi="MS Gothic" w:hint="eastAsia"/>
            </w:rPr>
            <w:t>☐</w:t>
          </w:r>
        </w:sdtContent>
      </w:sdt>
      <w:r w:rsidR="004B358B">
        <w:t xml:space="preserve"> Aide à la vie scolaire :</w:t>
      </w:r>
      <w:r w:rsidR="004B358B">
        <w:tab/>
        <w:t xml:space="preserve">Nom et contact : </w:t>
      </w:r>
      <w:sdt>
        <w:sdtPr>
          <w:id w:val="1279524500"/>
          <w:placeholder>
            <w:docPart w:val="B804E83C227B4D40B35FBFB0173A9C99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  <w:r w:rsidR="004B358B">
        <w:t xml:space="preserve"> </w:t>
      </w:r>
    </w:p>
    <w:p w14:paraId="28AA1113" w14:textId="77777777" w:rsidR="004B358B" w:rsidRDefault="004B358B" w:rsidP="004B358B">
      <w:pPr>
        <w:spacing w:line="360" w:lineRule="auto"/>
      </w:pPr>
      <w:r>
        <w:t xml:space="preserve">Nombre de périodes : </w:t>
      </w:r>
      <w:sdt>
        <w:sdtPr>
          <w:id w:val="-777715205"/>
          <w:placeholder>
            <w:docPart w:val="A7C455BE2726444B92FFF0797CCFF12F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1F5DD614" w14:textId="77777777" w:rsidR="004B358B" w:rsidRDefault="004B358B" w:rsidP="004B358B">
      <w:pPr>
        <w:spacing w:line="360" w:lineRule="auto"/>
      </w:pPr>
      <w:bookmarkStart w:id="0" w:name="_GoBack"/>
      <w:bookmarkEnd w:id="0"/>
    </w:p>
    <w:p w14:paraId="6DEA89E1" w14:textId="77777777" w:rsidR="004B358B" w:rsidRPr="00550BF2" w:rsidRDefault="004B358B" w:rsidP="004B358B">
      <w:pPr>
        <w:rPr>
          <w:u w:val="single"/>
        </w:rPr>
      </w:pPr>
      <w:r w:rsidRPr="00550BF2">
        <w:rPr>
          <w:b/>
          <w:bCs/>
          <w:u w:val="single"/>
        </w:rPr>
        <w:t>Informations médicales</w:t>
      </w:r>
    </w:p>
    <w:p w14:paraId="59B85F4E" w14:textId="77777777" w:rsidR="004B358B" w:rsidRDefault="004B358B" w:rsidP="004B358B">
      <w:pPr>
        <w:jc w:val="both"/>
      </w:pPr>
    </w:p>
    <w:p w14:paraId="112D1E69" w14:textId="77777777" w:rsidR="004B358B" w:rsidRDefault="004B358B" w:rsidP="004B358B">
      <w:pPr>
        <w:spacing w:line="360" w:lineRule="auto"/>
        <w:jc w:val="both"/>
      </w:pPr>
      <w:r>
        <w:t xml:space="preserve">Nom du pédiatre : </w:t>
      </w:r>
      <w:sdt>
        <w:sdtPr>
          <w:id w:val="1674382451"/>
          <w:placeholder>
            <w:docPart w:val="D761B07F09C74D70BBF315097C5C5550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0AF46B47" w14:textId="77777777" w:rsidR="004B358B" w:rsidRDefault="004B358B" w:rsidP="004B358B">
      <w:pPr>
        <w:spacing w:line="360" w:lineRule="auto"/>
        <w:jc w:val="both"/>
      </w:pPr>
      <w:r>
        <w:t xml:space="preserve">Nom de l’ophtalmologue : </w:t>
      </w:r>
      <w:sdt>
        <w:sdtPr>
          <w:id w:val="-971055450"/>
          <w:placeholder>
            <w:docPart w:val="D761B07F09C74D70BBF315097C5C5550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5DC4410F" w14:textId="77777777" w:rsidR="004B358B" w:rsidRDefault="004B358B" w:rsidP="004B358B">
      <w:pPr>
        <w:spacing w:line="360" w:lineRule="auto"/>
        <w:jc w:val="both"/>
      </w:pPr>
      <w:r>
        <w:t xml:space="preserve">Nom de l’orthoptiste (si suivi) : </w:t>
      </w:r>
      <w:sdt>
        <w:sdtPr>
          <w:id w:val="1768728270"/>
          <w:placeholder>
            <w:docPart w:val="3BB24F4565C449C7B96F78EA4359A3C1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4D00B41D" w14:textId="77777777" w:rsidR="004B358B" w:rsidRDefault="004B358B" w:rsidP="004B358B">
      <w:pPr>
        <w:spacing w:line="360" w:lineRule="auto"/>
        <w:jc w:val="both"/>
      </w:pPr>
      <w:r>
        <w:t xml:space="preserve">Date du dernier contrôle ophtalmologique : </w:t>
      </w:r>
      <w:sdt>
        <w:sdtPr>
          <w:id w:val="-2101400293"/>
          <w:placeholder>
            <w:docPart w:val="D761B07F09C74D70BBF315097C5C5550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2F0AAA4E" w14:textId="77777777" w:rsidR="004B358B" w:rsidRDefault="004B358B" w:rsidP="004B358B">
      <w:pPr>
        <w:spacing w:line="360" w:lineRule="auto"/>
        <w:jc w:val="both"/>
      </w:pPr>
      <w:r>
        <w:t>Informations/diagnostiques médicaux connus :</w:t>
      </w:r>
    </w:p>
    <w:p w14:paraId="47345025" w14:textId="77777777" w:rsidR="004B358B" w:rsidRDefault="00174626" w:rsidP="004B358B">
      <w:pPr>
        <w:spacing w:line="360" w:lineRule="auto"/>
        <w:jc w:val="both"/>
      </w:pPr>
      <w:sdt>
        <w:sdtPr>
          <w:id w:val="1559825058"/>
          <w:placeholder>
            <w:docPart w:val="C2F85688E47041CFAAFB12E9EA26C27D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3CF3852A" w14:textId="77777777" w:rsidR="004B358B" w:rsidRDefault="004B358B" w:rsidP="004B358B">
      <w:pPr>
        <w:rPr>
          <w:b/>
          <w:bCs/>
        </w:rPr>
      </w:pPr>
    </w:p>
    <w:p w14:paraId="65488169" w14:textId="77777777" w:rsidR="004B358B" w:rsidRDefault="004B358B" w:rsidP="004B358B">
      <w:pPr>
        <w:spacing w:line="360" w:lineRule="auto"/>
        <w:jc w:val="both"/>
      </w:pPr>
      <w:r>
        <w:t xml:space="preserve">L’enfant porte-il des lunettes : </w:t>
      </w:r>
      <w:sdt>
        <w:sdtPr>
          <w:id w:val="1034852755"/>
          <w:placeholder>
            <w:docPart w:val="1D6F057A0DDA4EFDB6D0BC9470C9822A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29997B3A" w14:textId="77777777" w:rsidR="004B358B" w:rsidRDefault="004B358B" w:rsidP="004B358B">
      <w:pPr>
        <w:spacing w:line="360" w:lineRule="auto"/>
        <w:jc w:val="both"/>
      </w:pPr>
      <w:r>
        <w:t xml:space="preserve">L’enfant porte-il des verres de contact : </w:t>
      </w:r>
      <w:sdt>
        <w:sdtPr>
          <w:id w:val="-458722669"/>
          <w:placeholder>
            <w:docPart w:val="937299239AB642AD8F75DDB639C434B0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001930FF" w14:textId="77777777" w:rsidR="004B358B" w:rsidRDefault="004B358B" w:rsidP="004B358B">
      <w:pPr>
        <w:spacing w:line="360" w:lineRule="auto"/>
        <w:jc w:val="both"/>
      </w:pPr>
      <w:r>
        <w:t xml:space="preserve">Un traitement par occlusion (patch) est-il en cours ? : </w:t>
      </w:r>
      <w:sdt>
        <w:sdtPr>
          <w:id w:val="1051963402"/>
          <w:placeholder>
            <w:docPart w:val="F5BD46E8633D4FA4BD00AB23C84FF673"/>
          </w:placeholder>
          <w:showingPlcHdr/>
        </w:sdtPr>
        <w:sdtEndPr/>
        <w:sdtContent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617960B4" w14:textId="77777777" w:rsidR="004B358B" w:rsidRDefault="004B358B" w:rsidP="004B358B">
      <w:pPr>
        <w:spacing w:line="360" w:lineRule="auto"/>
        <w:jc w:val="both"/>
      </w:pPr>
      <w:r>
        <w:t xml:space="preserve">Si oui, merci de préciser la durée et si celle-ci se déroule sur le temps scolaire ou à </w:t>
      </w:r>
      <w:proofErr w:type="spellStart"/>
      <w:r>
        <w:t>domicie</w:t>
      </w:r>
      <w:proofErr w:type="spellEnd"/>
      <w:r>
        <w:t> :</w:t>
      </w:r>
    </w:p>
    <w:p w14:paraId="087FD0D5" w14:textId="77777777" w:rsidR="004B358B" w:rsidRDefault="00174626" w:rsidP="004B358B">
      <w:pPr>
        <w:spacing w:line="360" w:lineRule="auto"/>
        <w:jc w:val="both"/>
      </w:pPr>
      <w:sdt>
        <w:sdtPr>
          <w:id w:val="-1538815574"/>
          <w:placeholder>
            <w:docPart w:val="8E392E757DE9496A8B44A800F23986CD"/>
          </w:placeholder>
          <w:showingPlcHdr/>
        </w:sdtPr>
        <w:sdtEndPr/>
        <w:sdtContent>
          <w:r w:rsidR="004B358B" w:rsidRPr="00F95DE4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2A7B2AA9" w14:textId="77777777" w:rsidR="004B358B" w:rsidRDefault="004B358B" w:rsidP="004B358B">
      <w:pPr>
        <w:rPr>
          <w:b/>
          <w:bCs/>
        </w:rPr>
      </w:pPr>
    </w:p>
    <w:p w14:paraId="52206079" w14:textId="77777777" w:rsidR="004B358B" w:rsidRDefault="004B358B" w:rsidP="004B358B">
      <w:pPr>
        <w:rPr>
          <w:b/>
          <w:bCs/>
        </w:rPr>
      </w:pPr>
    </w:p>
    <w:p w14:paraId="3F21DBF2" w14:textId="77777777" w:rsidR="004B358B" w:rsidRDefault="004B358B" w:rsidP="004B358B">
      <w:pPr>
        <w:rPr>
          <w:b/>
          <w:bCs/>
          <w:u w:val="single"/>
        </w:rPr>
      </w:pPr>
      <w:r>
        <w:rPr>
          <w:b/>
          <w:bCs/>
          <w:u w:val="single"/>
        </w:rPr>
        <w:t>Situation actuelle de l’élève</w:t>
      </w:r>
    </w:p>
    <w:p w14:paraId="10FFB287" w14:textId="77777777" w:rsidR="004B358B" w:rsidRDefault="004B358B" w:rsidP="004B358B">
      <w:pPr>
        <w:rPr>
          <w:b/>
          <w:bCs/>
          <w:u w:val="single"/>
        </w:rPr>
      </w:pPr>
    </w:p>
    <w:p w14:paraId="3C708FD4" w14:textId="77777777" w:rsidR="004B358B" w:rsidRDefault="004B358B" w:rsidP="004B358B">
      <w:r>
        <w:t>Observations significatives faites en classe au niveau visuel (ressources, difficultés, besoins) :</w:t>
      </w:r>
    </w:p>
    <w:sdt>
      <w:sdtPr>
        <w:id w:val="1355923020"/>
        <w:placeholder>
          <w:docPart w:val="D761B07F09C74D70BBF315097C5C5550"/>
        </w:placeholder>
        <w:showingPlcHdr/>
      </w:sdtPr>
      <w:sdtEndPr/>
      <w:sdtContent>
        <w:p w14:paraId="454A86FD" w14:textId="77777777" w:rsidR="004B358B" w:rsidRDefault="004B358B" w:rsidP="004B358B"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p>
      </w:sdtContent>
    </w:sdt>
    <w:p w14:paraId="572982FB" w14:textId="77777777" w:rsidR="004B358B" w:rsidRDefault="004B358B" w:rsidP="004B358B"/>
    <w:p w14:paraId="6E92C6AD" w14:textId="77777777" w:rsidR="004B358B" w:rsidRDefault="004B358B" w:rsidP="004B358B">
      <w:r>
        <w:t>Adaptations/aménagements déjà proposés en classe :</w:t>
      </w:r>
    </w:p>
    <w:sdt>
      <w:sdtPr>
        <w:id w:val="2116083425"/>
        <w:placeholder>
          <w:docPart w:val="D761B07F09C74D70BBF315097C5C5550"/>
        </w:placeholder>
        <w:showingPlcHdr/>
      </w:sdtPr>
      <w:sdtEndPr/>
      <w:sdtContent>
        <w:p w14:paraId="0FDCBF7B" w14:textId="77777777" w:rsidR="004B358B" w:rsidRDefault="004B358B" w:rsidP="004B358B"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p>
      </w:sdtContent>
    </w:sdt>
    <w:p w14:paraId="22AA8310" w14:textId="77777777" w:rsidR="004B358B" w:rsidRDefault="004B358B" w:rsidP="004B358B"/>
    <w:p w14:paraId="0272CB31" w14:textId="77777777" w:rsidR="004B358B" w:rsidRDefault="004B358B" w:rsidP="004B358B">
      <w:r>
        <w:t>Moyens auxiliaires (matériel informatique, lumière, pupitre incliné, etc.) :</w:t>
      </w:r>
    </w:p>
    <w:sdt>
      <w:sdtPr>
        <w:id w:val="-1848164569"/>
        <w:placeholder>
          <w:docPart w:val="BA0809165FE5432BADFF0F3802BF34E8"/>
        </w:placeholder>
        <w:showingPlcHdr/>
      </w:sdtPr>
      <w:sdtEndPr/>
      <w:sdtContent>
        <w:p w14:paraId="08E9CA21" w14:textId="77777777" w:rsidR="004B358B" w:rsidRDefault="004B358B" w:rsidP="004B358B"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p>
      </w:sdtContent>
    </w:sdt>
    <w:p w14:paraId="0BFC17BB" w14:textId="77777777" w:rsidR="004B358B" w:rsidRDefault="004B358B" w:rsidP="004B358B"/>
    <w:p w14:paraId="61270CD5" w14:textId="77777777" w:rsidR="004B358B" w:rsidRDefault="004B358B" w:rsidP="004B358B">
      <w:r>
        <w:t>Raison de la demande d’évaluation de la vision fonctionnelle en classe :</w:t>
      </w:r>
    </w:p>
    <w:sdt>
      <w:sdtPr>
        <w:id w:val="-1987771736"/>
        <w:placeholder>
          <w:docPart w:val="D761B07F09C74D70BBF315097C5C5550"/>
        </w:placeholder>
        <w:showingPlcHdr/>
      </w:sdtPr>
      <w:sdtEndPr/>
      <w:sdtContent>
        <w:p w14:paraId="322422E5" w14:textId="77777777" w:rsidR="004B358B" w:rsidRDefault="004B358B" w:rsidP="004B358B"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p>
      </w:sdtContent>
    </w:sdt>
    <w:p w14:paraId="2F5B8422" w14:textId="77777777" w:rsidR="004B358B" w:rsidRDefault="004B358B" w:rsidP="004B358B"/>
    <w:p w14:paraId="64E8D721" w14:textId="77777777" w:rsidR="004B358B" w:rsidRDefault="004B358B" w:rsidP="004B358B">
      <w:r>
        <w:t xml:space="preserve">Autres éléments à relever (moyens de communication, </w:t>
      </w:r>
      <w:proofErr w:type="spellStart"/>
      <w:r>
        <w:t>allophonie</w:t>
      </w:r>
      <w:proofErr w:type="spellEnd"/>
      <w:r>
        <w:t xml:space="preserve">, niveau scolaire, etc.) : </w:t>
      </w:r>
    </w:p>
    <w:sdt>
      <w:sdtPr>
        <w:id w:val="-1284104185"/>
        <w:placeholder>
          <w:docPart w:val="69EA0E930195401590FFD3568D603020"/>
        </w:placeholder>
        <w:showingPlcHdr/>
      </w:sdtPr>
      <w:sdtEndPr/>
      <w:sdtContent>
        <w:p w14:paraId="6DB9BB18" w14:textId="4B749AD9" w:rsidR="00DB1503" w:rsidRPr="004B358B" w:rsidRDefault="004B358B" w:rsidP="004B358B">
          <w:r w:rsidRPr="00F95DE4">
            <w:rPr>
              <w:rStyle w:val="Textedelespacerserv"/>
              <w:rFonts w:eastAsiaTheme="majorEastAsia"/>
            </w:rPr>
            <w:t>Cliquez ou appuyez ici pour entrer du texte.</w:t>
          </w:r>
        </w:p>
      </w:sdtContent>
    </w:sdt>
    <w:sectPr w:rsidR="00DB1503" w:rsidRPr="004B358B" w:rsidSect="00BC4A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902" w:left="1418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96D9" w14:textId="77777777" w:rsidR="00174626" w:rsidRDefault="00174626" w:rsidP="00BC4A2D">
      <w:r>
        <w:separator/>
      </w:r>
    </w:p>
  </w:endnote>
  <w:endnote w:type="continuationSeparator" w:id="0">
    <w:p w14:paraId="08B3FC4A" w14:textId="77777777" w:rsidR="00174626" w:rsidRDefault="00174626" w:rsidP="00BC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1334" w14:textId="77777777" w:rsidR="00F06524" w:rsidRDefault="00807361">
    <w:pPr>
      <w:pStyle w:val="Pieddepag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8D52CB" wp14:editId="39AE0E50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4" name="MSIPCMc8c546faaaae54fcfc5dad11" descr="{&quot;HashCode&quot;:-9993627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DEB270" w14:textId="77777777" w:rsidR="00807361" w:rsidRPr="00807361" w:rsidRDefault="00807361" w:rsidP="00807361">
                          <w:pPr>
                            <w:rPr>
                              <w:rFonts w:ascii="Calibri" w:hAnsi="Calibri" w:cs="Calibri"/>
                              <w:color w:val="7F7F7F"/>
                              <w:sz w:val="24"/>
                            </w:rPr>
                          </w:pPr>
                          <w:r w:rsidRPr="00807361">
                            <w:rPr>
                              <w:rFonts w:ascii="Calibri" w:hAnsi="Calibri" w:cs="Calibri"/>
                              <w:color w:val="7F7F7F"/>
                              <w:sz w:val="24"/>
                            </w:rPr>
                            <w:t>— Document Interne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58D52CB" id="_x0000_t202" coordsize="21600,21600" o:spt="202" path="m,l,21600r21600,l21600,xe">
              <v:stroke joinstyle="miter"/>
              <v:path gradientshapeok="t" o:connecttype="rect"/>
            </v:shapetype>
            <v:shape id="MSIPCMc8c546faaaae54fcfc5dad11" o:spid="_x0000_s1026" type="#_x0000_t202" alt="{&quot;HashCode&quot;:-9993627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ADEB270" w14:textId="77777777" w:rsidR="00807361" w:rsidRPr="00807361" w:rsidRDefault="00807361" w:rsidP="00807361">
                    <w:pPr>
                      <w:rPr>
                        <w:rFonts w:ascii="Calibri" w:hAnsi="Calibri" w:cs="Calibri"/>
                        <w:color w:val="7F7F7F"/>
                        <w:sz w:val="24"/>
                      </w:rPr>
                    </w:pPr>
                    <w:r w:rsidRPr="00807361">
                      <w:rPr>
                        <w:rFonts w:ascii="Calibri" w:hAnsi="Calibri" w:cs="Calibri"/>
                        <w:color w:val="7F7F7F"/>
                        <w:sz w:val="24"/>
                      </w:rPr>
                      <w:t>— Document Interne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27800" w14:textId="77777777" w:rsidR="00BC4A2D" w:rsidRPr="00D323B7" w:rsidRDefault="00807361" w:rsidP="00D323B7">
    <w:pPr>
      <w:pStyle w:val="Pieddepage"/>
      <w:pBdr>
        <w:top w:val="dotted" w:sz="8" w:space="3" w:color="auto"/>
      </w:pBdr>
      <w:tabs>
        <w:tab w:val="clear" w:pos="4536"/>
        <w:tab w:val="clear" w:pos="9072"/>
        <w:tab w:val="left" w:pos="3440"/>
        <w:tab w:val="right" w:pos="9469"/>
      </w:tabs>
      <w:spacing w:before="40"/>
      <w:rPr>
        <w:sz w:val="14"/>
        <w:szCs w:val="14"/>
      </w:rPr>
    </w:pPr>
    <w:r>
      <w:rPr>
        <w:noProof/>
        <w:sz w:val="14"/>
        <w:szCs w:val="14"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8FE5FBE" wp14:editId="01ABE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df543cc94bb8af34ae90e77" descr="{&quot;HashCode&quot;:-9993627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1E17C6" w14:textId="77777777" w:rsidR="00807361" w:rsidRPr="00807361" w:rsidRDefault="00807361" w:rsidP="00807361">
                          <w:pPr>
                            <w:rPr>
                              <w:rFonts w:ascii="Calibri" w:hAnsi="Calibri" w:cs="Calibri"/>
                              <w:color w:val="7F7F7F"/>
                              <w:sz w:val="24"/>
                            </w:rPr>
                          </w:pPr>
                          <w:r w:rsidRPr="00807361">
                            <w:rPr>
                              <w:rFonts w:ascii="Calibri" w:hAnsi="Calibri" w:cs="Calibri"/>
                              <w:color w:val="7F7F7F"/>
                              <w:sz w:val="24"/>
                            </w:rPr>
                            <w:t>— Document Interne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8FE5FBE" id="_x0000_t202" coordsize="21600,21600" o:spt="202" path="m,l,21600r21600,l21600,xe">
              <v:stroke joinstyle="miter"/>
              <v:path gradientshapeok="t" o:connecttype="rect"/>
            </v:shapetype>
            <v:shape id="MSIPCM6df543cc94bb8af34ae90e77" o:spid="_x0000_s1027" type="#_x0000_t202" alt="{&quot;HashCode&quot;:-99936279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91E17C6" w14:textId="77777777" w:rsidR="00807361" w:rsidRPr="00807361" w:rsidRDefault="00807361" w:rsidP="00807361">
                    <w:pPr>
                      <w:rPr>
                        <w:rFonts w:ascii="Calibri" w:hAnsi="Calibri" w:cs="Calibri"/>
                        <w:color w:val="7F7F7F"/>
                        <w:sz w:val="24"/>
                      </w:rPr>
                    </w:pPr>
                    <w:r w:rsidRPr="00807361">
                      <w:rPr>
                        <w:rFonts w:ascii="Calibri" w:hAnsi="Calibri" w:cs="Calibri"/>
                        <w:color w:val="7F7F7F"/>
                        <w:sz w:val="24"/>
                      </w:rPr>
                      <w:t>— Document Interne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4A2D">
      <w:rPr>
        <w:sz w:val="14"/>
        <w:szCs w:val="14"/>
      </w:rPr>
      <w:t>DONS : CCP 10-2707-0</w:t>
    </w:r>
    <w:r w:rsidR="00BC4A2D">
      <w:rPr>
        <w:sz w:val="14"/>
        <w:szCs w:val="14"/>
      </w:rPr>
      <w:ptab w:relativeTo="margin" w:alignment="right" w:leader="none"/>
    </w:r>
    <w:r w:rsidR="00BC4A2D">
      <w:rPr>
        <w:sz w:val="14"/>
        <w:szCs w:val="14"/>
      </w:rPr>
      <w:t>www.a</w:t>
    </w:r>
    <w:r w:rsidR="00BC4A2D">
      <w:rPr>
        <w:sz w:val="15"/>
        <w:szCs w:val="15"/>
      </w:rPr>
      <w:t>sile-aveugles</w:t>
    </w:r>
    <w:r w:rsidR="00BC4A2D" w:rsidRPr="00A106C6">
      <w:rPr>
        <w:sz w:val="15"/>
        <w:szCs w:val="15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B849" w14:textId="77777777" w:rsidR="00174626" w:rsidRDefault="00174626" w:rsidP="00BC4A2D">
      <w:r>
        <w:separator/>
      </w:r>
    </w:p>
  </w:footnote>
  <w:footnote w:type="continuationSeparator" w:id="0">
    <w:p w14:paraId="037716D6" w14:textId="77777777" w:rsidR="00174626" w:rsidRDefault="00174626" w:rsidP="00BC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7C772" w14:textId="77777777" w:rsidR="00BC4A2D" w:rsidRPr="0018750C" w:rsidRDefault="0018750C" w:rsidP="0018750C">
    <w:pPr>
      <w:pStyle w:val="En-tte"/>
    </w:pPr>
    <w:r>
      <w:rPr>
        <w:noProof/>
        <w:lang w:eastAsia="fr-CH"/>
      </w:rPr>
      <w:drawing>
        <wp:inline distT="0" distB="0" distL="0" distR="0" wp14:anchorId="715271CF" wp14:editId="02E4FB67">
          <wp:extent cx="3838956" cy="188976"/>
          <wp:effectExtent l="0" t="0" r="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HV(2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956" cy="18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59A1" w14:textId="77777777" w:rsidR="00A85FEB" w:rsidRDefault="00A85FEB" w:rsidP="00A85FEB">
    <w:pPr>
      <w:pStyle w:val="En-tte"/>
      <w:tabs>
        <w:tab w:val="clear" w:pos="4536"/>
        <w:tab w:val="clear" w:pos="9072"/>
      </w:tabs>
      <w:rPr>
        <w:rFonts w:cs="Arial"/>
        <w:sz w:val="14"/>
        <w:szCs w:val="14"/>
      </w:rPr>
    </w:pPr>
  </w:p>
  <w:p w14:paraId="3EDF44EA" w14:textId="77777777" w:rsidR="00A85FEB" w:rsidRDefault="00A85FEB" w:rsidP="00A85FEB">
    <w:pPr>
      <w:pStyle w:val="En-tte"/>
      <w:tabs>
        <w:tab w:val="clear" w:pos="4536"/>
        <w:tab w:val="clear" w:pos="9072"/>
      </w:tabs>
      <w:rPr>
        <w:rFonts w:cs="Arial"/>
        <w:sz w:val="14"/>
        <w:szCs w:val="14"/>
      </w:rPr>
    </w:pPr>
    <w:r>
      <w:rPr>
        <w:noProof/>
        <w:lang w:eastAsia="fr-CH"/>
      </w:rPr>
      <w:drawing>
        <wp:anchor distT="0" distB="0" distL="114300" distR="114300" simplePos="0" relativeHeight="251664384" behindDoc="1" locked="0" layoutInCell="1" allowOverlap="1" wp14:anchorId="1275B1FB" wp14:editId="4839B723">
          <wp:simplePos x="0" y="0"/>
          <wp:positionH relativeFrom="column">
            <wp:posOffset>-504190</wp:posOffset>
          </wp:positionH>
          <wp:positionV relativeFrom="paragraph">
            <wp:posOffset>36195</wp:posOffset>
          </wp:positionV>
          <wp:extent cx="2552700" cy="514350"/>
          <wp:effectExtent l="0" t="0" r="0" b="0"/>
          <wp:wrapNone/>
          <wp:docPr id="1" name="Image 1" descr="CPHV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 descr="CPHV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38D2B" w14:textId="77777777" w:rsidR="00A85FEB" w:rsidRDefault="00A85FEB" w:rsidP="00A85FEB">
    <w:pPr>
      <w:pStyle w:val="En-tte"/>
      <w:tabs>
        <w:tab w:val="clear" w:pos="4536"/>
        <w:tab w:val="clear" w:pos="9072"/>
      </w:tabs>
      <w:rPr>
        <w:rFonts w:cs="Arial"/>
        <w:sz w:val="14"/>
        <w:szCs w:val="14"/>
      </w:rPr>
    </w:pPr>
  </w:p>
  <w:p w14:paraId="042B5B07" w14:textId="77777777" w:rsidR="00A85FEB" w:rsidRDefault="00A85FEB" w:rsidP="00A85FEB">
    <w:pPr>
      <w:pStyle w:val="En-tte"/>
      <w:tabs>
        <w:tab w:val="clear" w:pos="4536"/>
        <w:tab w:val="clear" w:pos="9072"/>
      </w:tabs>
      <w:rPr>
        <w:rFonts w:cs="Arial"/>
        <w:sz w:val="14"/>
        <w:szCs w:val="14"/>
      </w:rPr>
    </w:pPr>
  </w:p>
  <w:p w14:paraId="0E4FDC0F" w14:textId="77777777" w:rsidR="00A85FEB" w:rsidRPr="00665CEC" w:rsidRDefault="00A85FEB" w:rsidP="00A85FEB">
    <w:pPr>
      <w:pStyle w:val="En-tte"/>
      <w:tabs>
        <w:tab w:val="clear" w:pos="4536"/>
        <w:tab w:val="clear" w:pos="9072"/>
      </w:tabs>
      <w:rPr>
        <w:rFonts w:cs="Arial"/>
        <w:sz w:val="7"/>
        <w:szCs w:val="5"/>
      </w:rPr>
    </w:pPr>
    <w:r>
      <w:rPr>
        <w:noProof/>
        <w:lang w:eastAsia="fr-CH"/>
      </w:rPr>
      <w:ptab w:relativeTo="margin" w:alignment="right" w:leader="none"/>
    </w:r>
    <w:r>
      <w:rPr>
        <w:noProof/>
        <w:lang w:eastAsia="fr-CH"/>
      </w:rPr>
      <w:drawing>
        <wp:inline distT="0" distB="0" distL="0" distR="0" wp14:anchorId="69338218" wp14:editId="7812BE63">
          <wp:extent cx="1052830" cy="228600"/>
          <wp:effectExtent l="0" t="0" r="0" b="0"/>
          <wp:docPr id="2" name="Image 2" descr="Au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uServ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9EDFD" w14:textId="77777777" w:rsidR="00A85FEB" w:rsidRPr="00103ACA" w:rsidRDefault="00A85FEB" w:rsidP="00A85FEB">
    <w:pPr>
      <w:pStyle w:val="En-tte"/>
      <w:pBdr>
        <w:top w:val="dotted" w:sz="8" w:space="3" w:color="auto"/>
      </w:pBdr>
      <w:tabs>
        <w:tab w:val="clear" w:pos="4536"/>
        <w:tab w:val="clear" w:pos="9072"/>
      </w:tabs>
      <w:spacing w:before="80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Avenue de France 30  </w:t>
    </w:r>
    <w:r w:rsidRPr="005A1440">
      <w:rPr>
        <w:rFonts w:cs="Arial"/>
        <w:sz w:val="10"/>
        <w:szCs w:val="10"/>
      </w:rPr>
      <w:sym w:font="Symbol" w:char="F0B7"/>
    </w:r>
    <w:r>
      <w:rPr>
        <w:rFonts w:cs="Arial"/>
        <w:sz w:val="14"/>
        <w:szCs w:val="14"/>
      </w:rPr>
      <w:t xml:space="preserve">  case postale 1  </w:t>
    </w:r>
    <w:r w:rsidRPr="005A1440">
      <w:rPr>
        <w:rFonts w:cs="Arial"/>
        <w:sz w:val="10"/>
        <w:szCs w:val="10"/>
      </w:rPr>
      <w:sym w:font="Symbol" w:char="F0B7"/>
    </w:r>
    <w:r>
      <w:rPr>
        <w:rFonts w:cs="Arial"/>
        <w:sz w:val="14"/>
        <w:szCs w:val="14"/>
      </w:rPr>
      <w:t xml:space="preserve">  CH-1001 Lausanne</w:t>
    </w:r>
    <w:r>
      <w:rPr>
        <w:rFonts w:cs="Arial"/>
        <w:sz w:val="14"/>
        <w:szCs w:val="14"/>
      </w:rPr>
      <w:br/>
      <w:t xml:space="preserve">contact@cphv.ch  </w:t>
    </w:r>
    <w:r w:rsidRPr="005A1440">
      <w:rPr>
        <w:rFonts w:cs="Arial"/>
        <w:sz w:val="10"/>
        <w:szCs w:val="10"/>
      </w:rPr>
      <w:sym w:font="Symbol" w:char="F0B7"/>
    </w:r>
    <w:r>
      <w:rPr>
        <w:rFonts w:cs="Arial"/>
        <w:sz w:val="14"/>
        <w:szCs w:val="14"/>
      </w:rPr>
      <w:t xml:space="preserve">  +41 21 353 73 00 </w:t>
    </w:r>
  </w:p>
  <w:p w14:paraId="07CC11F8" w14:textId="77777777" w:rsidR="00BC4A2D" w:rsidRPr="00A85FEB" w:rsidRDefault="00BC4A2D" w:rsidP="00A85F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C06"/>
    <w:multiLevelType w:val="hybridMultilevel"/>
    <w:tmpl w:val="A60CC7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47E"/>
    <w:multiLevelType w:val="hybridMultilevel"/>
    <w:tmpl w:val="05E81426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51543C"/>
    <w:multiLevelType w:val="hybridMultilevel"/>
    <w:tmpl w:val="5A028B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3FE3"/>
    <w:multiLevelType w:val="hybridMultilevel"/>
    <w:tmpl w:val="424E23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4F49"/>
    <w:multiLevelType w:val="multilevel"/>
    <w:tmpl w:val="89808F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8B"/>
    <w:rsid w:val="00024218"/>
    <w:rsid w:val="00045CB9"/>
    <w:rsid w:val="000C2BF8"/>
    <w:rsid w:val="0016095F"/>
    <w:rsid w:val="00174626"/>
    <w:rsid w:val="0018750C"/>
    <w:rsid w:val="0018755F"/>
    <w:rsid w:val="001B62C0"/>
    <w:rsid w:val="001F5373"/>
    <w:rsid w:val="0021265A"/>
    <w:rsid w:val="003259EC"/>
    <w:rsid w:val="003559C1"/>
    <w:rsid w:val="00370B4D"/>
    <w:rsid w:val="003C77AB"/>
    <w:rsid w:val="00411F57"/>
    <w:rsid w:val="004B358B"/>
    <w:rsid w:val="004C49F6"/>
    <w:rsid w:val="00512C38"/>
    <w:rsid w:val="005A69DF"/>
    <w:rsid w:val="005E7DBA"/>
    <w:rsid w:val="006F5017"/>
    <w:rsid w:val="007D4EDC"/>
    <w:rsid w:val="00807361"/>
    <w:rsid w:val="00810E2A"/>
    <w:rsid w:val="0090619C"/>
    <w:rsid w:val="00926808"/>
    <w:rsid w:val="009562DA"/>
    <w:rsid w:val="0099014B"/>
    <w:rsid w:val="009B7620"/>
    <w:rsid w:val="009C045F"/>
    <w:rsid w:val="00A85FEB"/>
    <w:rsid w:val="00B05B04"/>
    <w:rsid w:val="00B77E97"/>
    <w:rsid w:val="00B9749D"/>
    <w:rsid w:val="00BB3C50"/>
    <w:rsid w:val="00BC4A2D"/>
    <w:rsid w:val="00C30AAF"/>
    <w:rsid w:val="00C659F2"/>
    <w:rsid w:val="00CB6BD0"/>
    <w:rsid w:val="00CD0354"/>
    <w:rsid w:val="00D17498"/>
    <w:rsid w:val="00D27BA6"/>
    <w:rsid w:val="00D323B7"/>
    <w:rsid w:val="00D40B10"/>
    <w:rsid w:val="00DB1503"/>
    <w:rsid w:val="00E64945"/>
    <w:rsid w:val="00F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D9BAA"/>
  <w15:docId w15:val="{199B031A-E7BE-4504-9F93-D12515AF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58B"/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C49F6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4C49F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qFormat/>
    <w:rsid w:val="004C49F6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C49F6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49F6"/>
    <w:rPr>
      <w:rFonts w:asciiTheme="majorHAnsi" w:eastAsiaTheme="majorEastAsia" w:hAnsiTheme="majorHAnsi" w:cstheme="majorBidi"/>
      <w:b/>
      <w:bCs/>
      <w:sz w:val="28"/>
      <w:szCs w:val="28"/>
      <w:lang w:val="fr-FR" w:eastAsia="fr-FR"/>
    </w:rPr>
  </w:style>
  <w:style w:type="paragraph" w:styleId="Sansinterligne">
    <w:name w:val="No Spacing"/>
    <w:uiPriority w:val="1"/>
    <w:rsid w:val="009562DA"/>
  </w:style>
  <w:style w:type="paragraph" w:styleId="Paragraphedeliste">
    <w:name w:val="List Paragraph"/>
    <w:basedOn w:val="Normal"/>
    <w:uiPriority w:val="34"/>
    <w:qFormat/>
    <w:rsid w:val="009562D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9562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562D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956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62DA"/>
    <w:rPr>
      <w:b/>
      <w:bCs/>
      <w:i/>
      <w:iCs/>
      <w:color w:val="4F81BD" w:themeColor="accent1"/>
    </w:rPr>
  </w:style>
  <w:style w:type="character" w:styleId="Titredulivre">
    <w:name w:val="Book Title"/>
    <w:basedOn w:val="Policepardfaut"/>
    <w:uiPriority w:val="33"/>
    <w:rsid w:val="009562DA"/>
    <w:rPr>
      <w:b/>
      <w:bCs/>
      <w:smallCaps/>
      <w:spacing w:val="5"/>
    </w:rPr>
  </w:style>
  <w:style w:type="paragraph" w:customStyle="1" w:styleId="Rference">
    <w:name w:val="Réference"/>
    <w:next w:val="Normal"/>
    <w:link w:val="RferenceCar"/>
    <w:qFormat/>
    <w:rsid w:val="004C49F6"/>
    <w:rPr>
      <w:rFonts w:ascii="Arial" w:hAnsi="Arial"/>
      <w:sz w:val="16"/>
      <w:lang w:val="fr-FR" w:eastAsia="fr-FR"/>
    </w:rPr>
  </w:style>
  <w:style w:type="character" w:customStyle="1" w:styleId="RferenceCar">
    <w:name w:val="Réference Car"/>
    <w:basedOn w:val="Policepardfaut"/>
    <w:link w:val="Rference"/>
    <w:rsid w:val="004C49F6"/>
    <w:rPr>
      <w:rFonts w:ascii="Arial" w:hAnsi="Arial"/>
      <w:sz w:val="16"/>
      <w:lang w:val="fr-FR" w:eastAsia="fr-FR"/>
    </w:rPr>
  </w:style>
  <w:style w:type="paragraph" w:customStyle="1" w:styleId="Sujet">
    <w:name w:val="Sujet"/>
    <w:next w:val="Normal"/>
    <w:qFormat/>
    <w:rsid w:val="004C49F6"/>
    <w:pPr>
      <w:spacing w:before="360" w:after="360"/>
    </w:pPr>
    <w:rPr>
      <w:rFonts w:ascii="Arial" w:hAnsi="Arial"/>
      <w:b/>
      <w:lang w:val="fr-FR" w:eastAsia="fr-FR"/>
    </w:rPr>
  </w:style>
  <w:style w:type="paragraph" w:customStyle="1" w:styleId="Unit-Service">
    <w:name w:val="Unité - Service"/>
    <w:basedOn w:val="Normal"/>
    <w:next w:val="Normal"/>
    <w:qFormat/>
    <w:rsid w:val="004C49F6"/>
    <w:rPr>
      <w:sz w:val="14"/>
    </w:rPr>
  </w:style>
  <w:style w:type="paragraph" w:customStyle="1" w:styleId="Destinataire">
    <w:name w:val="Destinataire"/>
    <w:basedOn w:val="Normal"/>
    <w:link w:val="DestinataireCar"/>
    <w:qFormat/>
    <w:rsid w:val="004C49F6"/>
    <w:pPr>
      <w:ind w:left="5670"/>
    </w:pPr>
    <w:rPr>
      <w:noProof/>
      <w:lang w:val="fr-FR"/>
    </w:rPr>
  </w:style>
  <w:style w:type="character" w:customStyle="1" w:styleId="DestinataireCar">
    <w:name w:val="Destinataire Car"/>
    <w:basedOn w:val="Policepardfaut"/>
    <w:link w:val="Destinataire"/>
    <w:rsid w:val="004C49F6"/>
    <w:rPr>
      <w:rFonts w:ascii="Arial" w:hAnsi="Arial"/>
      <w:noProof/>
      <w:szCs w:val="24"/>
      <w:lang w:val="fr-FR" w:eastAsia="fr-FR"/>
    </w:rPr>
  </w:style>
  <w:style w:type="paragraph" w:customStyle="1" w:styleId="Paragraphes">
    <w:name w:val="Paragraphes"/>
    <w:basedOn w:val="Normal"/>
    <w:link w:val="ParagraphesCar"/>
    <w:qFormat/>
    <w:rsid w:val="004C49F6"/>
    <w:pPr>
      <w:spacing w:after="240"/>
      <w:jc w:val="both"/>
    </w:pPr>
  </w:style>
  <w:style w:type="character" w:customStyle="1" w:styleId="ParagraphesCar">
    <w:name w:val="Paragraphes Car"/>
    <w:basedOn w:val="Policepardfaut"/>
    <w:link w:val="Paragraphes"/>
    <w:rsid w:val="004C49F6"/>
    <w:rPr>
      <w:rFonts w:ascii="Arial" w:hAnsi="Arial"/>
      <w:szCs w:val="24"/>
      <w:lang w:eastAsia="fr-FR"/>
    </w:rPr>
  </w:style>
  <w:style w:type="paragraph" w:customStyle="1" w:styleId="Dates">
    <w:name w:val="Dates"/>
    <w:basedOn w:val="Normal"/>
    <w:link w:val="DatesCar"/>
    <w:qFormat/>
    <w:rsid w:val="004C49F6"/>
    <w:rPr>
      <w:szCs w:val="20"/>
      <w:lang w:val="fr-FR"/>
    </w:rPr>
  </w:style>
  <w:style w:type="character" w:customStyle="1" w:styleId="DatesCar">
    <w:name w:val="Dates Car"/>
    <w:basedOn w:val="Policepardfaut"/>
    <w:link w:val="Dates"/>
    <w:rsid w:val="004C49F6"/>
    <w:rPr>
      <w:rFonts w:ascii="Arial" w:hAnsi="Arial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4C49F6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rsid w:val="004C49F6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fr-FR"/>
    </w:rPr>
  </w:style>
  <w:style w:type="character" w:customStyle="1" w:styleId="Titre2Car">
    <w:name w:val="Titre 2 Car"/>
    <w:basedOn w:val="Policepardfaut"/>
    <w:link w:val="Titre2"/>
    <w:rsid w:val="004C49F6"/>
    <w:rPr>
      <w:rFonts w:asciiTheme="majorHAnsi" w:eastAsiaTheme="majorEastAsia" w:hAnsiTheme="majorHAnsi" w:cstheme="majorBidi"/>
      <w:b/>
      <w:bCs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4C49F6"/>
    <w:rPr>
      <w:rFonts w:asciiTheme="majorHAnsi" w:eastAsiaTheme="majorEastAsia" w:hAnsiTheme="majorHAnsi" w:cstheme="majorBidi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unhideWhenUsed/>
    <w:rsid w:val="00BC4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4A2D"/>
    <w:rPr>
      <w:rFonts w:ascii="Arial" w:hAnsi="Arial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BC4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4A2D"/>
    <w:rPr>
      <w:rFonts w:ascii="Arial" w:hAnsi="Arial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A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A2D"/>
    <w:rPr>
      <w:rFonts w:ascii="Tahoma" w:hAnsi="Tahoma" w:cs="Tahoma"/>
      <w:sz w:val="16"/>
      <w:szCs w:val="16"/>
      <w:lang w:eastAsia="fr-FR"/>
    </w:rPr>
  </w:style>
  <w:style w:type="paragraph" w:customStyle="1" w:styleId="Paragraphelettre">
    <w:name w:val="Paragraphe lettre"/>
    <w:rsid w:val="00BC4A2D"/>
    <w:pPr>
      <w:spacing w:after="240"/>
      <w:jc w:val="both"/>
    </w:pPr>
    <w:rPr>
      <w:rFonts w:ascii="Arial" w:hAnsi="Arial"/>
      <w:szCs w:val="24"/>
      <w:lang w:val="fr-FR" w:eastAsia="fr-FR"/>
    </w:rPr>
  </w:style>
  <w:style w:type="paragraph" w:customStyle="1" w:styleId="Data">
    <w:name w:val="Data"/>
    <w:next w:val="Sujet"/>
    <w:rsid w:val="00BC4A2D"/>
    <w:rPr>
      <w:rFonts w:ascii="Arial" w:hAnsi="Arial"/>
      <w:lang w:val="fr-FR" w:eastAsia="fr-FR"/>
    </w:rPr>
  </w:style>
  <w:style w:type="paragraph" w:customStyle="1" w:styleId="Adressedestin">
    <w:name w:val="Adresse destin"/>
    <w:basedOn w:val="Normal"/>
    <w:rsid w:val="00BC4A2D"/>
    <w:pPr>
      <w:ind w:left="5670"/>
    </w:pPr>
    <w:rPr>
      <w:lang w:val="fr-FR"/>
    </w:rPr>
  </w:style>
  <w:style w:type="character" w:customStyle="1" w:styleId="Titre4Car">
    <w:name w:val="Titre 4 Car"/>
    <w:basedOn w:val="Policepardfaut"/>
    <w:link w:val="Titre4"/>
    <w:rsid w:val="004C49F6"/>
    <w:rPr>
      <w:rFonts w:ascii="Arial" w:hAnsi="Arial"/>
      <w:b/>
      <w:bCs/>
      <w:i/>
      <w:iCs/>
      <w:szCs w:val="24"/>
      <w:lang w:eastAsia="fr-FR"/>
    </w:rPr>
  </w:style>
  <w:style w:type="table" w:styleId="Grilledutableau">
    <w:name w:val="Table Grid"/>
    <w:basedOn w:val="TableauNormal"/>
    <w:rsid w:val="00DB1503"/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B1503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4B35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Zufferey\Downloads\CPHV_lettr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61B07F09C74D70BBF315097C5C5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FED4E-5544-409E-ABE0-79F70E2F1002}"/>
      </w:docPartPr>
      <w:docPartBody>
        <w:p w:rsidR="001B0A17" w:rsidRDefault="001B0A17" w:rsidP="001B0A17">
          <w:pPr>
            <w:pStyle w:val="D761B07F09C74D70BBF315097C5C5550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ECB3CFAADA4C0EA7DE17C62913E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1A39C-D513-489C-BB96-7135DCB0E21D}"/>
      </w:docPartPr>
      <w:docPartBody>
        <w:p w:rsidR="001B0A17" w:rsidRDefault="001B0A17" w:rsidP="001B0A17">
          <w:pPr>
            <w:pStyle w:val="87ECB3CFAADA4C0EA7DE17C62913E745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1D076FD4D947C7895D7E49ABC3C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7218E-2705-4083-8856-C7C7E947A59E}"/>
      </w:docPartPr>
      <w:docPartBody>
        <w:p w:rsidR="001B0A17" w:rsidRDefault="001B0A17" w:rsidP="001B0A17">
          <w:pPr>
            <w:pStyle w:val="CC1D076FD4D947C7895D7E49ABC3C957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03FA28859D4121AD1D22F6C150C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70285-CEDC-4805-8803-E8A0713097A0}"/>
      </w:docPartPr>
      <w:docPartBody>
        <w:p w:rsidR="001B0A17" w:rsidRDefault="001B0A17" w:rsidP="001B0A17">
          <w:pPr>
            <w:pStyle w:val="FC03FA28859D4121AD1D22F6C150C08A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4E83C227B4D40B35FBFB0173A9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5648E-3CE0-4598-B33D-4E6E97C0CDE6}"/>
      </w:docPartPr>
      <w:docPartBody>
        <w:p w:rsidR="001B0A17" w:rsidRDefault="001B0A17" w:rsidP="001B0A17">
          <w:pPr>
            <w:pStyle w:val="B804E83C227B4D40B35FBFB0173A9C99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C455BE2726444B92FFF0797CCFF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95CEA-CFE9-4C2A-8863-63CE7F6DD7A3}"/>
      </w:docPartPr>
      <w:docPartBody>
        <w:p w:rsidR="001B0A17" w:rsidRDefault="001B0A17" w:rsidP="001B0A17">
          <w:pPr>
            <w:pStyle w:val="A7C455BE2726444B92FFF0797CCFF12F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B24F4565C449C7B96F78EA4359A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BC87F-8408-4C53-8AA6-3BEAE11ED586}"/>
      </w:docPartPr>
      <w:docPartBody>
        <w:p w:rsidR="001B0A17" w:rsidRDefault="001B0A17" w:rsidP="001B0A17">
          <w:pPr>
            <w:pStyle w:val="3BB24F4565C449C7B96F78EA4359A3C1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F85688E47041CFAAFB12E9EA26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2EC91-8976-4F8C-8488-3343E2FF9798}"/>
      </w:docPartPr>
      <w:docPartBody>
        <w:p w:rsidR="001B0A17" w:rsidRDefault="001B0A17" w:rsidP="001B0A17">
          <w:pPr>
            <w:pStyle w:val="C2F85688E47041CFAAFB12E9EA26C27D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6F057A0DDA4EFDB6D0BC9470C982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1017A-BDFC-4355-BC62-6B451EC83B8D}"/>
      </w:docPartPr>
      <w:docPartBody>
        <w:p w:rsidR="001B0A17" w:rsidRDefault="001B0A17" w:rsidP="001B0A17">
          <w:pPr>
            <w:pStyle w:val="1D6F057A0DDA4EFDB6D0BC9470C9822A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7299239AB642AD8F75DDB639C43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663FB-EEAC-4229-BE59-95E100E1149B}"/>
      </w:docPartPr>
      <w:docPartBody>
        <w:p w:rsidR="001B0A17" w:rsidRDefault="001B0A17" w:rsidP="001B0A17">
          <w:pPr>
            <w:pStyle w:val="937299239AB642AD8F75DDB639C434B0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D46E8633D4FA4BD00AB23C84FF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7EDEE-3BEA-49A3-B544-8201A27C4C56}"/>
      </w:docPartPr>
      <w:docPartBody>
        <w:p w:rsidR="001B0A17" w:rsidRDefault="001B0A17" w:rsidP="001B0A17">
          <w:pPr>
            <w:pStyle w:val="F5BD46E8633D4FA4BD00AB23C84FF673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392E757DE9496A8B44A800F2398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74418-AD8E-4C3B-BD09-6D5C644E5865}"/>
      </w:docPartPr>
      <w:docPartBody>
        <w:p w:rsidR="001B0A17" w:rsidRDefault="001B0A17" w:rsidP="001B0A17">
          <w:pPr>
            <w:pStyle w:val="8E392E757DE9496A8B44A800F23986CD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0809165FE5432BADFF0F3802BF3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61294-413A-4554-950E-91470D7D28A2}"/>
      </w:docPartPr>
      <w:docPartBody>
        <w:p w:rsidR="001B0A17" w:rsidRDefault="001B0A17" w:rsidP="001B0A17">
          <w:pPr>
            <w:pStyle w:val="BA0809165FE5432BADFF0F3802BF34E8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EA0E930195401590FFD3568D603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BB761-DE62-45EA-AEB0-E5818442E979}"/>
      </w:docPartPr>
      <w:docPartBody>
        <w:p w:rsidR="001B0A17" w:rsidRDefault="001B0A17" w:rsidP="001B0A17">
          <w:pPr>
            <w:pStyle w:val="69EA0E930195401590FFD3568D603020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B9E970CDE4AD6A39C9AEE8A079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BE5B5-8124-4674-B338-4CEEB464FA0A}"/>
      </w:docPartPr>
      <w:docPartBody>
        <w:p w:rsidR="00141063" w:rsidRDefault="009E17D3" w:rsidP="009E17D3">
          <w:pPr>
            <w:pStyle w:val="AA7B9E970CDE4AD6A39C9AEE8A079D78"/>
          </w:pPr>
          <w:r w:rsidRPr="00F95DE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17"/>
    <w:rsid w:val="00141063"/>
    <w:rsid w:val="001B0A17"/>
    <w:rsid w:val="00926808"/>
    <w:rsid w:val="009E17D3"/>
    <w:rsid w:val="00D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17D3"/>
    <w:rPr>
      <w:color w:val="808080"/>
    </w:rPr>
  </w:style>
  <w:style w:type="paragraph" w:customStyle="1" w:styleId="D761B07F09C74D70BBF315097C5C5550">
    <w:name w:val="D761B07F09C74D70BBF315097C5C5550"/>
    <w:rsid w:val="001B0A17"/>
  </w:style>
  <w:style w:type="paragraph" w:customStyle="1" w:styleId="87ECB3CFAADA4C0EA7DE17C62913E745">
    <w:name w:val="87ECB3CFAADA4C0EA7DE17C62913E745"/>
    <w:rsid w:val="001B0A17"/>
  </w:style>
  <w:style w:type="paragraph" w:customStyle="1" w:styleId="CC1D076FD4D947C7895D7E49ABC3C957">
    <w:name w:val="CC1D076FD4D947C7895D7E49ABC3C957"/>
    <w:rsid w:val="001B0A17"/>
  </w:style>
  <w:style w:type="paragraph" w:customStyle="1" w:styleId="FC03FA28859D4121AD1D22F6C150C08A">
    <w:name w:val="FC03FA28859D4121AD1D22F6C150C08A"/>
    <w:rsid w:val="001B0A17"/>
  </w:style>
  <w:style w:type="paragraph" w:customStyle="1" w:styleId="B804E83C227B4D40B35FBFB0173A9C99">
    <w:name w:val="B804E83C227B4D40B35FBFB0173A9C99"/>
    <w:rsid w:val="001B0A17"/>
  </w:style>
  <w:style w:type="paragraph" w:customStyle="1" w:styleId="A7C455BE2726444B92FFF0797CCFF12F">
    <w:name w:val="A7C455BE2726444B92FFF0797CCFF12F"/>
    <w:rsid w:val="001B0A17"/>
  </w:style>
  <w:style w:type="paragraph" w:customStyle="1" w:styleId="3BB24F4565C449C7B96F78EA4359A3C1">
    <w:name w:val="3BB24F4565C449C7B96F78EA4359A3C1"/>
    <w:rsid w:val="001B0A17"/>
  </w:style>
  <w:style w:type="paragraph" w:customStyle="1" w:styleId="C2F85688E47041CFAAFB12E9EA26C27D">
    <w:name w:val="C2F85688E47041CFAAFB12E9EA26C27D"/>
    <w:rsid w:val="001B0A17"/>
  </w:style>
  <w:style w:type="paragraph" w:customStyle="1" w:styleId="1D6F057A0DDA4EFDB6D0BC9470C9822A">
    <w:name w:val="1D6F057A0DDA4EFDB6D0BC9470C9822A"/>
    <w:rsid w:val="001B0A17"/>
  </w:style>
  <w:style w:type="paragraph" w:customStyle="1" w:styleId="937299239AB642AD8F75DDB639C434B0">
    <w:name w:val="937299239AB642AD8F75DDB639C434B0"/>
    <w:rsid w:val="001B0A17"/>
  </w:style>
  <w:style w:type="paragraph" w:customStyle="1" w:styleId="F5BD46E8633D4FA4BD00AB23C84FF673">
    <w:name w:val="F5BD46E8633D4FA4BD00AB23C84FF673"/>
    <w:rsid w:val="001B0A17"/>
  </w:style>
  <w:style w:type="paragraph" w:customStyle="1" w:styleId="8E392E757DE9496A8B44A800F23986CD">
    <w:name w:val="8E392E757DE9496A8B44A800F23986CD"/>
    <w:rsid w:val="001B0A17"/>
  </w:style>
  <w:style w:type="paragraph" w:customStyle="1" w:styleId="BA0809165FE5432BADFF0F3802BF34E8">
    <w:name w:val="BA0809165FE5432BADFF0F3802BF34E8"/>
    <w:rsid w:val="001B0A17"/>
  </w:style>
  <w:style w:type="paragraph" w:customStyle="1" w:styleId="69EA0E930195401590FFD3568D603020">
    <w:name w:val="69EA0E930195401590FFD3568D603020"/>
    <w:rsid w:val="001B0A17"/>
  </w:style>
  <w:style w:type="paragraph" w:customStyle="1" w:styleId="AA7B9E970CDE4AD6A39C9AEE8A079D78">
    <w:name w:val="AA7B9E970CDE4AD6A39C9AEE8A079D78"/>
    <w:rsid w:val="009E17D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A_Polic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b2389-c6d3-43ae-85fc-fa91aff43171" xsi:nil="true"/>
    <lcf76f155ced4ddcb4097134ff3c332f xmlns="8cf8c981-582d-4a54-b605-0484323193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304835242545A199564F37C8152A" ma:contentTypeVersion="15" ma:contentTypeDescription="Crée un document." ma:contentTypeScope="" ma:versionID="032358dd5d54654849333848d854f6af">
  <xsd:schema xmlns:xsd="http://www.w3.org/2001/XMLSchema" xmlns:xs="http://www.w3.org/2001/XMLSchema" xmlns:p="http://schemas.microsoft.com/office/2006/metadata/properties" xmlns:ns2="8cf8c981-582d-4a54-b605-0484323193fc" xmlns:ns3="03bb2389-c6d3-43ae-85fc-fa91aff43171" targetNamespace="http://schemas.microsoft.com/office/2006/metadata/properties" ma:root="true" ma:fieldsID="f1f961ea18441c45acf22aedc9b16c5a" ns2:_="" ns3:_="">
    <xsd:import namespace="8cf8c981-582d-4a54-b605-0484323193fc"/>
    <xsd:import namespace="03bb2389-c6d3-43ae-85fc-fa91aff43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c981-582d-4a54-b605-048432319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974c5a3-f168-4cc4-9196-1ecfa40b5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2389-c6d3-43ae-85fc-fa91aff43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b1a7f2-1c6b-4283-b709-103cdeaf87fe}" ma:internalName="TaxCatchAll" ma:showField="CatchAllData" ma:web="03bb2389-c6d3-43ae-85fc-fa91aff43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A0AAC-90D0-4441-BE6A-4043954E6D06}">
  <ds:schemaRefs>
    <ds:schemaRef ds:uri="http://schemas.microsoft.com/office/2006/metadata/properties"/>
    <ds:schemaRef ds:uri="http://schemas.microsoft.com/office/infopath/2007/PartnerControls"/>
    <ds:schemaRef ds:uri="03bb2389-c6d3-43ae-85fc-fa91aff43171"/>
    <ds:schemaRef ds:uri="8cf8c981-582d-4a54-b605-0484323193fc"/>
  </ds:schemaRefs>
</ds:datastoreItem>
</file>

<file path=customXml/itemProps2.xml><?xml version="1.0" encoding="utf-8"?>
<ds:datastoreItem xmlns:ds="http://schemas.openxmlformats.org/officeDocument/2006/customXml" ds:itemID="{4612C3D1-7590-4C1E-91AB-37859B5A5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6BE11-3B9F-4D7A-AA79-AFA132B7F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8c981-582d-4a54-b605-0484323193fc"/>
    <ds:schemaRef ds:uri="03bb2389-c6d3-43ae-85fc-fa91aff43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CPHV_lettre (2).dotx</Template>
  <TotalTime>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Zufferey</dc:creator>
  <cp:lastModifiedBy>Lohner Alyssia</cp:lastModifiedBy>
  <cp:revision>2</cp:revision>
  <cp:lastPrinted>2023-03-31T07:14:00Z</cp:lastPrinted>
  <dcterms:created xsi:type="dcterms:W3CDTF">2025-09-26T13:46:00Z</dcterms:created>
  <dcterms:modified xsi:type="dcterms:W3CDTF">2025-09-26T13:46:00Z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0x01010064D0304835242545A199564F37C8152A</vt:lpwstr>
  </property>
  <property fmtid="{D5CDD505-2E9C-101B-9397-08002B2CF9AE}" pid="3" name="MediaServiceImageTags">
    <vt:lpwstr/>
  </property>
  <property fmtid="{D5CDD505-2E9C-101B-9397-08002B2CF9AE}" pid="4" name="MSIP_Label_849955d0-fc9e-4e67-957c-faa43039152e_Enabled">
    <vt:lpwstr>true</vt:lpwstr>
  </property>
  <property fmtid="{D5CDD505-2E9C-101B-9397-08002B2CF9AE}" pid="5" name="MSIP_Label_849955d0-fc9e-4e67-957c-faa43039152e_SetDate">
    <vt:lpwstr>2023-03-31T07:38:59Z</vt:lpwstr>
  </property>
  <property fmtid="{D5CDD505-2E9C-101B-9397-08002B2CF9AE}" pid="6" name="MSIP_Label_849955d0-fc9e-4e67-957c-faa43039152e_Method">
    <vt:lpwstr>Privileged</vt:lpwstr>
  </property>
  <property fmtid="{D5CDD505-2E9C-101B-9397-08002B2CF9AE}" pid="7" name="MSIP_Label_849955d0-fc9e-4e67-957c-faa43039152e_Name">
    <vt:lpwstr>CPHV_Internal</vt:lpwstr>
  </property>
  <property fmtid="{D5CDD505-2E9C-101B-9397-08002B2CF9AE}" pid="8" name="MSIP_Label_849955d0-fc9e-4e67-957c-faa43039152e_SiteId">
    <vt:lpwstr>8de5054e-be5d-4d93-a555-aa65dd2010a2</vt:lpwstr>
  </property>
  <property fmtid="{D5CDD505-2E9C-101B-9397-08002B2CF9AE}" pid="9" name="MSIP_Label_849955d0-fc9e-4e67-957c-faa43039152e_ActionId">
    <vt:lpwstr>392eaefa-47ca-411e-9d4a-19e7c3b7a59b</vt:lpwstr>
  </property>
  <property fmtid="{D5CDD505-2E9C-101B-9397-08002B2CF9AE}" pid="10" name="MSIP_Label_849955d0-fc9e-4e67-957c-faa43039152e_ContentBits">
    <vt:lpwstr>2</vt:lpwstr>
  </property>
</Properties>
</file>